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200CA2" w:rsidRPr="00747700" w14:paraId="75BA4FFB" w14:textId="77777777" w:rsidTr="0013137F">
        <w:trPr>
          <w:trHeight w:val="86"/>
        </w:trPr>
        <w:tc>
          <w:tcPr>
            <w:tcW w:w="9161" w:type="dxa"/>
          </w:tcPr>
          <w:p w14:paraId="14900FC9" w14:textId="77777777" w:rsidR="00200CA2" w:rsidRPr="00747700" w:rsidRDefault="00200CA2" w:rsidP="009A7B2F">
            <w:pPr>
              <w:pStyle w:val="Name"/>
              <w:jc w:val="center"/>
              <w:rPr>
                <w:i/>
                <w:color w:val="000000" w:themeColor="text1"/>
                <w:u w:val="single"/>
                <w:vertAlign w:val="superscript"/>
              </w:rPr>
            </w:pPr>
            <w:r w:rsidRPr="00747700">
              <w:rPr>
                <w:i/>
                <w:color w:val="000000" w:themeColor="text1"/>
                <w:u w:val="single"/>
                <w:vertAlign w:val="superscript"/>
              </w:rPr>
              <w:t>CURRICULm  VITAE</w:t>
            </w:r>
          </w:p>
        </w:tc>
      </w:tr>
    </w:tbl>
    <w:p w14:paraId="079B58B5" w14:textId="77777777" w:rsidR="000F1FE9" w:rsidRPr="00747700" w:rsidRDefault="000F1FE9">
      <w:pPr>
        <w:pStyle w:val="Name"/>
        <w:rPr>
          <w:color w:val="000000" w:themeColor="text1"/>
        </w:rPr>
      </w:pPr>
    </w:p>
    <w:p w14:paraId="6DA6C96E" w14:textId="77777777" w:rsidR="008115E5" w:rsidRPr="00747700" w:rsidRDefault="00533E73">
      <w:pPr>
        <w:pStyle w:val="Name"/>
        <w:rPr>
          <w:color w:val="000000" w:themeColor="text1"/>
        </w:rPr>
      </w:pPr>
      <w:r w:rsidRPr="00747700">
        <w:rPr>
          <w:color w:val="000000" w:themeColor="text1"/>
        </w:rPr>
        <w:t>sanjay kumar</w:t>
      </w:r>
    </w:p>
    <w:p w14:paraId="328A6B36" w14:textId="77777777" w:rsidR="00195EE2" w:rsidRPr="00747700" w:rsidRDefault="0072642B">
      <w:pPr>
        <w:pStyle w:val="ContactInfo"/>
        <w:rPr>
          <w:b/>
          <w:color w:val="000000" w:themeColor="text1"/>
        </w:rPr>
      </w:pPr>
      <w:r w:rsidRPr="00747700">
        <w:rPr>
          <w:b/>
          <w:color w:val="000000" w:themeColor="text1"/>
        </w:rPr>
        <w:t>Mobile: -</w:t>
      </w:r>
      <w:r w:rsidR="00195EE2" w:rsidRPr="00747700">
        <w:rPr>
          <w:b/>
          <w:color w:val="000000" w:themeColor="text1"/>
        </w:rPr>
        <w:t xml:space="preserve"> 9779644679</w:t>
      </w:r>
    </w:p>
    <w:p w14:paraId="033FBFFA" w14:textId="77777777" w:rsidR="00195EE2" w:rsidRPr="00747700" w:rsidRDefault="0072642B">
      <w:pPr>
        <w:pStyle w:val="ContactInfo"/>
        <w:rPr>
          <w:b/>
          <w:color w:val="000000" w:themeColor="text1"/>
        </w:rPr>
      </w:pPr>
      <w:r w:rsidRPr="00747700">
        <w:rPr>
          <w:b/>
          <w:color w:val="000000" w:themeColor="text1"/>
        </w:rPr>
        <w:t>Address:</w:t>
      </w:r>
      <w:r w:rsidR="00F21068" w:rsidRPr="00747700">
        <w:rPr>
          <w:b/>
          <w:color w:val="000000" w:themeColor="text1"/>
        </w:rPr>
        <w:t xml:space="preserve"> House no. </w:t>
      </w:r>
      <w:r w:rsidR="004640EE" w:rsidRPr="00747700">
        <w:rPr>
          <w:b/>
          <w:color w:val="000000" w:themeColor="text1"/>
        </w:rPr>
        <w:t>206/3/7-a/23-a</w:t>
      </w:r>
    </w:p>
    <w:p w14:paraId="3FB486A1" w14:textId="77777777" w:rsidR="004640EE" w:rsidRPr="00747700" w:rsidRDefault="00D54705">
      <w:pPr>
        <w:pStyle w:val="ContactInfo"/>
        <w:rPr>
          <w:b/>
          <w:color w:val="000000" w:themeColor="text1"/>
        </w:rPr>
      </w:pPr>
      <w:r w:rsidRPr="00747700">
        <w:rPr>
          <w:b/>
          <w:color w:val="000000" w:themeColor="text1"/>
        </w:rPr>
        <w:t>Street no. 01</w:t>
      </w:r>
      <w:r w:rsidR="00973E22" w:rsidRPr="00747700">
        <w:rPr>
          <w:b/>
          <w:color w:val="000000" w:themeColor="text1"/>
        </w:rPr>
        <w:t xml:space="preserve">, New </w:t>
      </w:r>
      <w:proofErr w:type="spellStart"/>
      <w:r w:rsidR="00973E22" w:rsidRPr="00747700">
        <w:rPr>
          <w:b/>
          <w:color w:val="000000" w:themeColor="text1"/>
        </w:rPr>
        <w:t>surjit</w:t>
      </w:r>
      <w:proofErr w:type="spellEnd"/>
      <w:r w:rsidR="00973E22" w:rsidRPr="00747700">
        <w:rPr>
          <w:b/>
          <w:color w:val="000000" w:themeColor="text1"/>
        </w:rPr>
        <w:t xml:space="preserve"> </w:t>
      </w:r>
      <w:proofErr w:type="spellStart"/>
      <w:r w:rsidR="00973E22" w:rsidRPr="00747700">
        <w:rPr>
          <w:b/>
          <w:color w:val="000000" w:themeColor="text1"/>
        </w:rPr>
        <w:t>nagar</w:t>
      </w:r>
      <w:proofErr w:type="spellEnd"/>
    </w:p>
    <w:p w14:paraId="0B9D99CC" w14:textId="77777777" w:rsidR="00973E22" w:rsidRPr="00747700" w:rsidRDefault="00973E22">
      <w:pPr>
        <w:pStyle w:val="ContactInfo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             Near mini rose garden </w:t>
      </w:r>
      <w:proofErr w:type="spellStart"/>
      <w:r w:rsidR="008852A9" w:rsidRPr="00747700">
        <w:rPr>
          <w:b/>
          <w:color w:val="000000" w:themeColor="text1"/>
        </w:rPr>
        <w:t>Giaspura</w:t>
      </w:r>
      <w:proofErr w:type="spellEnd"/>
    </w:p>
    <w:p w14:paraId="3821E048" w14:textId="77777777" w:rsidR="008852A9" w:rsidRPr="00747700" w:rsidRDefault="008852A9">
      <w:pPr>
        <w:pStyle w:val="ContactInfo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             LUDHIANA 141014</w:t>
      </w:r>
    </w:p>
    <w:sdt>
      <w:sdtPr>
        <w:rPr>
          <w:color w:val="000000" w:themeColor="text1"/>
        </w:rPr>
        <w:id w:val="-1179423465"/>
        <w:placeholder>
          <w:docPart w:val="BFDDCD620617854FAC0EE886811636B3"/>
        </w:placeholder>
        <w:temporary/>
        <w:showingPlcHdr/>
      </w:sdtPr>
      <w:sdtContent>
        <w:p w14:paraId="06A5F457" w14:textId="77777777" w:rsidR="008115E5" w:rsidRPr="00747700" w:rsidRDefault="00691927">
          <w:pPr>
            <w:pStyle w:val="Heading1"/>
            <w:rPr>
              <w:color w:val="000000" w:themeColor="text1"/>
            </w:rPr>
          </w:pPr>
          <w:r w:rsidRPr="00747700">
            <w:rPr>
              <w:color w:val="000000" w:themeColor="text1"/>
            </w:rPr>
            <w:t>Objective</w:t>
          </w:r>
        </w:p>
      </w:sdtContent>
    </w:sdt>
    <w:p w14:paraId="279B5A57" w14:textId="77777777" w:rsidR="008115E5" w:rsidRPr="00747700" w:rsidRDefault="00B31DC0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To grow with an ever </w:t>
      </w:r>
      <w:r w:rsidR="00EB1E6B" w:rsidRPr="00747700">
        <w:rPr>
          <w:b/>
          <w:color w:val="000000" w:themeColor="text1"/>
        </w:rPr>
        <w:t>dynamic modern organization,</w:t>
      </w:r>
      <w:r w:rsidR="00E51D1E" w:rsidRPr="00747700">
        <w:rPr>
          <w:b/>
          <w:color w:val="000000" w:themeColor="text1"/>
        </w:rPr>
        <w:t xml:space="preserve"> which shall help me to </w:t>
      </w:r>
      <w:r w:rsidR="00042657" w:rsidRPr="00747700">
        <w:rPr>
          <w:b/>
          <w:color w:val="000000" w:themeColor="text1"/>
        </w:rPr>
        <w:t>enhance my</w:t>
      </w:r>
    </w:p>
    <w:p w14:paraId="0DE57FF2" w14:textId="77777777" w:rsidR="00042657" w:rsidRPr="00747700" w:rsidRDefault="00042657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Knowledge </w:t>
      </w:r>
      <w:r w:rsidR="00CC2AAD" w:rsidRPr="00747700">
        <w:rPr>
          <w:b/>
          <w:color w:val="000000" w:themeColor="text1"/>
        </w:rPr>
        <w:t xml:space="preserve">and skill and provide me the </w:t>
      </w:r>
      <w:r w:rsidR="00C479E0" w:rsidRPr="00747700">
        <w:rPr>
          <w:b/>
          <w:color w:val="000000" w:themeColor="text1"/>
        </w:rPr>
        <w:t xml:space="preserve">right opportunity and </w:t>
      </w:r>
      <w:r w:rsidR="00093ED6" w:rsidRPr="00747700">
        <w:rPr>
          <w:b/>
          <w:color w:val="000000" w:themeColor="text1"/>
        </w:rPr>
        <w:t>environment for research</w:t>
      </w:r>
    </w:p>
    <w:p w14:paraId="386A0D34" w14:textId="77777777" w:rsidR="00093ED6" w:rsidRPr="00747700" w:rsidRDefault="00093ED6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And </w:t>
      </w:r>
      <w:r w:rsidR="009848E5" w:rsidRPr="00747700">
        <w:rPr>
          <w:b/>
          <w:color w:val="000000" w:themeColor="text1"/>
        </w:rPr>
        <w:t>advancement.</w:t>
      </w:r>
    </w:p>
    <w:sdt>
      <w:sdtPr>
        <w:rPr>
          <w:color w:val="000000" w:themeColor="text1"/>
        </w:rPr>
        <w:id w:val="1728489637"/>
        <w:placeholder>
          <w:docPart w:val="A734893BECE54046886719EE9E227D06"/>
        </w:placeholder>
        <w:temporary/>
        <w:showingPlcHdr/>
      </w:sdtPr>
      <w:sdtContent>
        <w:p w14:paraId="578956C3" w14:textId="77777777" w:rsidR="008115E5" w:rsidRPr="00395A92" w:rsidRDefault="00691927" w:rsidP="00395A92">
          <w:pPr>
            <w:pStyle w:val="Heading1"/>
            <w:rPr>
              <w:color w:val="000000" w:themeColor="text1"/>
            </w:rPr>
          </w:pPr>
          <w:r w:rsidRPr="00747700">
            <w:rPr>
              <w:color w:val="000000" w:themeColor="text1"/>
            </w:rPr>
            <w:t>Experience</w:t>
          </w:r>
        </w:p>
      </w:sdtContent>
    </w:sdt>
    <w:p w14:paraId="4AD24CA2" w14:textId="77777777" w:rsidR="00340A1E" w:rsidRPr="00340A1E" w:rsidRDefault="00546720" w:rsidP="00340A1E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>
        <w:rPr>
          <w:b/>
          <w:color w:val="000000" w:themeColor="text1"/>
        </w:rPr>
        <w:t>F</w:t>
      </w:r>
      <w:r w:rsidRPr="00747700">
        <w:rPr>
          <w:b/>
          <w:color w:val="000000" w:themeColor="text1"/>
        </w:rPr>
        <w:t>rom 19</w:t>
      </w:r>
      <w:r w:rsidR="00FF3C68">
        <w:rPr>
          <w:b/>
          <w:color w:val="000000" w:themeColor="text1"/>
        </w:rPr>
        <w:t>89</w:t>
      </w:r>
      <w:r w:rsidRPr="00747700">
        <w:rPr>
          <w:b/>
          <w:color w:val="000000" w:themeColor="text1"/>
        </w:rPr>
        <w:t xml:space="preserve"> to 1992</w:t>
      </w:r>
      <w:r>
        <w:rPr>
          <w:b/>
          <w:color w:val="000000" w:themeColor="text1"/>
        </w:rPr>
        <w:t xml:space="preserve"> worked </w:t>
      </w:r>
      <w:r w:rsidR="00680631" w:rsidRPr="00747700">
        <w:rPr>
          <w:b/>
          <w:color w:val="000000" w:themeColor="text1"/>
        </w:rPr>
        <w:t xml:space="preserve">in </w:t>
      </w:r>
      <w:r w:rsidR="00980D13" w:rsidRPr="00747700">
        <w:rPr>
          <w:b/>
          <w:color w:val="000000" w:themeColor="text1"/>
        </w:rPr>
        <w:t xml:space="preserve">“OSWAL SPINNING </w:t>
      </w:r>
      <w:r w:rsidR="00576B86" w:rsidRPr="00747700">
        <w:rPr>
          <w:b/>
          <w:color w:val="000000" w:themeColor="text1"/>
        </w:rPr>
        <w:t xml:space="preserve">&amp; WEAVING </w:t>
      </w:r>
      <w:r w:rsidR="00153675" w:rsidRPr="00747700">
        <w:rPr>
          <w:b/>
          <w:color w:val="000000" w:themeColor="text1"/>
        </w:rPr>
        <w:t>MILLS</w:t>
      </w:r>
      <w:r w:rsidR="002C5D35" w:rsidRPr="00747700">
        <w:rPr>
          <w:b/>
          <w:color w:val="000000" w:themeColor="text1"/>
        </w:rPr>
        <w:t>”</w:t>
      </w:r>
      <w:r w:rsidR="00153675" w:rsidRPr="00747700">
        <w:rPr>
          <w:b/>
          <w:color w:val="000000" w:themeColor="text1"/>
        </w:rPr>
        <w:t xml:space="preserve"> as a </w:t>
      </w:r>
      <w:r w:rsidR="00E43065" w:rsidRPr="00747700">
        <w:rPr>
          <w:b/>
          <w:color w:val="000000" w:themeColor="text1"/>
        </w:rPr>
        <w:t>S</w:t>
      </w:r>
      <w:r w:rsidR="00153675" w:rsidRPr="00747700">
        <w:rPr>
          <w:b/>
          <w:color w:val="000000" w:themeColor="text1"/>
        </w:rPr>
        <w:t xml:space="preserve">tore </w:t>
      </w:r>
      <w:proofErr w:type="spellStart"/>
      <w:r w:rsidR="00767D85" w:rsidRPr="00747700">
        <w:rPr>
          <w:b/>
          <w:color w:val="000000" w:themeColor="text1"/>
        </w:rPr>
        <w:t>K</w:t>
      </w:r>
      <w:r w:rsidR="00153675" w:rsidRPr="00747700">
        <w:rPr>
          <w:b/>
          <w:color w:val="000000" w:themeColor="text1"/>
        </w:rPr>
        <w:t>eeper</w:t>
      </w:r>
      <w:r>
        <w:rPr>
          <w:b/>
          <w:color w:val="000000" w:themeColor="text1"/>
        </w:rPr>
        <w:t>.</w:t>
      </w:r>
      <w:r w:rsidR="002723A9">
        <w:rPr>
          <w:b/>
          <w:color w:val="000000" w:themeColor="text1"/>
        </w:rPr>
        <w:t>and</w:t>
      </w:r>
      <w:proofErr w:type="spellEnd"/>
      <w:r w:rsidR="002723A9">
        <w:rPr>
          <w:b/>
          <w:color w:val="000000" w:themeColor="text1"/>
        </w:rPr>
        <w:t xml:space="preserve"> Purchase </w:t>
      </w:r>
    </w:p>
    <w:p w14:paraId="00D2BBDF" w14:textId="56157020" w:rsidR="00340A1E" w:rsidRPr="00340A1E" w:rsidRDefault="00546720" w:rsidP="00340A1E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>
        <w:rPr>
          <w:b/>
          <w:color w:val="000000" w:themeColor="text1"/>
        </w:rPr>
        <w:t>F</w:t>
      </w:r>
      <w:r w:rsidRPr="00747700">
        <w:rPr>
          <w:b/>
          <w:color w:val="000000" w:themeColor="text1"/>
        </w:rPr>
        <w:t>rom 1992 to 2007</w:t>
      </w:r>
      <w:r>
        <w:rPr>
          <w:b/>
          <w:color w:val="000000" w:themeColor="text1"/>
        </w:rPr>
        <w:t xml:space="preserve"> worked </w:t>
      </w:r>
      <w:r w:rsidR="00424FE5" w:rsidRPr="00747700">
        <w:rPr>
          <w:b/>
          <w:color w:val="000000" w:themeColor="text1"/>
        </w:rPr>
        <w:t>in “</w:t>
      </w:r>
      <w:r w:rsidR="00F905CC" w:rsidRPr="00747700">
        <w:rPr>
          <w:b/>
          <w:color w:val="000000" w:themeColor="text1"/>
        </w:rPr>
        <w:t>MAJ</w:t>
      </w:r>
      <w:r w:rsidR="00554F42" w:rsidRPr="00747700">
        <w:rPr>
          <w:b/>
          <w:color w:val="000000" w:themeColor="text1"/>
        </w:rPr>
        <w:t>ESTIC AUTO LIMITED</w:t>
      </w:r>
      <w:r w:rsidR="00DC6F56" w:rsidRPr="00747700">
        <w:rPr>
          <w:b/>
          <w:color w:val="000000" w:themeColor="text1"/>
        </w:rPr>
        <w:t>”</w:t>
      </w:r>
      <w:r w:rsidR="003A4C84" w:rsidRPr="00747700">
        <w:rPr>
          <w:b/>
          <w:color w:val="000000" w:themeColor="text1"/>
        </w:rPr>
        <w:t xml:space="preserve"> as a </w:t>
      </w:r>
      <w:r w:rsidRPr="00747700">
        <w:rPr>
          <w:rFonts w:cs="Noto Sans Devanagari UI"/>
          <w:b/>
          <w:color w:val="000000" w:themeColor="text1"/>
          <w:lang w:bidi="hi-IN"/>
        </w:rPr>
        <w:t>Store</w:t>
      </w:r>
      <w:r w:rsidR="00CB63EB" w:rsidRPr="00747700">
        <w:rPr>
          <w:b/>
          <w:color w:val="000000" w:themeColor="text1"/>
        </w:rPr>
        <w:t xml:space="preserve"> </w:t>
      </w:r>
      <w:r w:rsidR="00767D85" w:rsidRPr="00747700">
        <w:rPr>
          <w:b/>
          <w:color w:val="000000" w:themeColor="text1"/>
        </w:rPr>
        <w:t>O</w:t>
      </w:r>
      <w:r w:rsidR="00CB63EB" w:rsidRPr="00747700">
        <w:rPr>
          <w:b/>
          <w:color w:val="000000" w:themeColor="text1"/>
        </w:rPr>
        <w:t>fficer</w:t>
      </w:r>
      <w:r w:rsidR="00130AB8" w:rsidRPr="00747700">
        <w:rPr>
          <w:b/>
          <w:color w:val="000000" w:themeColor="text1"/>
        </w:rPr>
        <w:t>.</w:t>
      </w:r>
    </w:p>
    <w:p w14:paraId="2F7E0566" w14:textId="77777777" w:rsidR="00342290" w:rsidRPr="00340A1E" w:rsidRDefault="005707AD" w:rsidP="00340A1E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>
        <w:rPr>
          <w:b/>
          <w:color w:val="000000" w:themeColor="text1"/>
        </w:rPr>
        <w:t>From 2007 to 2010 work</w:t>
      </w:r>
      <w:r w:rsidR="00607C15">
        <w:rPr>
          <w:b/>
          <w:color w:val="000000" w:themeColor="text1"/>
        </w:rPr>
        <w:t>ed in “</w:t>
      </w:r>
      <w:proofErr w:type="spellStart"/>
      <w:r w:rsidR="00607C15">
        <w:rPr>
          <w:b/>
          <w:color w:val="000000" w:themeColor="text1"/>
        </w:rPr>
        <w:t>R</w:t>
      </w:r>
      <w:r w:rsidR="001879E6">
        <w:rPr>
          <w:b/>
          <w:color w:val="000000" w:themeColor="text1"/>
        </w:rPr>
        <w:t>.C.J.auto</w:t>
      </w:r>
      <w:proofErr w:type="spellEnd"/>
      <w:r w:rsidR="001879E6">
        <w:rPr>
          <w:b/>
          <w:color w:val="000000" w:themeColor="text1"/>
        </w:rPr>
        <w:t xml:space="preserve"> forged as a </w:t>
      </w:r>
      <w:proofErr w:type="spellStart"/>
      <w:r w:rsidR="00B520B3">
        <w:rPr>
          <w:b/>
          <w:color w:val="000000" w:themeColor="text1"/>
        </w:rPr>
        <w:t>Astt</w:t>
      </w:r>
      <w:proofErr w:type="spellEnd"/>
      <w:r w:rsidR="00B520B3">
        <w:rPr>
          <w:b/>
          <w:color w:val="000000" w:themeColor="text1"/>
        </w:rPr>
        <w:t xml:space="preserve"> Manager Purchase.</w:t>
      </w:r>
    </w:p>
    <w:p w14:paraId="10A1D40E" w14:textId="10FBED21" w:rsidR="002528D5" w:rsidRPr="00F70063" w:rsidRDefault="002528D5" w:rsidP="00844FEB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From </w:t>
      </w:r>
      <w:r w:rsidR="00B47001" w:rsidRPr="00B47001">
        <w:rPr>
          <w:b/>
          <w:color w:val="000000" w:themeColor="text1"/>
        </w:rPr>
        <w:t>20</w:t>
      </w:r>
      <w:r w:rsidR="00C90C8C">
        <w:rPr>
          <w:b/>
          <w:color w:val="000000" w:themeColor="text1"/>
        </w:rPr>
        <w:t xml:space="preserve">10 </w:t>
      </w:r>
      <w:r w:rsidR="00EA7F25">
        <w:rPr>
          <w:b/>
          <w:color w:val="000000" w:themeColor="text1"/>
        </w:rPr>
        <w:t>to 20</w:t>
      </w:r>
      <w:r w:rsidR="00EA7F25" w:rsidRPr="00EA7F25">
        <w:rPr>
          <w:b/>
          <w:color w:val="000000" w:themeColor="text1"/>
          <w:vertAlign w:val="superscript"/>
        </w:rPr>
        <w:t>th</w:t>
      </w:r>
      <w:r w:rsidR="00C72663">
        <w:rPr>
          <w:b/>
          <w:color w:val="000000" w:themeColor="text1"/>
        </w:rPr>
        <w:t xml:space="preserve">Apr 2018 worked in </w:t>
      </w:r>
      <w:r w:rsidR="00242C86">
        <w:rPr>
          <w:b/>
          <w:color w:val="000000" w:themeColor="text1"/>
        </w:rPr>
        <w:t>“DEEPAK FASTENERS LTD.</w:t>
      </w:r>
      <w:r w:rsidR="00E5625C">
        <w:rPr>
          <w:b/>
          <w:color w:val="000000" w:themeColor="text1"/>
        </w:rPr>
        <w:t xml:space="preserve">” </w:t>
      </w:r>
      <w:proofErr w:type="spellStart"/>
      <w:r w:rsidR="00256540">
        <w:rPr>
          <w:b/>
          <w:color w:val="000000" w:themeColor="text1"/>
        </w:rPr>
        <w:t>Maganer</w:t>
      </w:r>
      <w:proofErr w:type="spellEnd"/>
      <w:r w:rsidR="00256540">
        <w:rPr>
          <w:b/>
          <w:color w:val="000000" w:themeColor="text1"/>
        </w:rPr>
        <w:t xml:space="preserve"> Purchase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05741C" w:rsidRPr="00747700" w14:paraId="55BB8D4A" w14:textId="77777777" w:rsidTr="0005741C">
        <w:tc>
          <w:tcPr>
            <w:tcW w:w="9161" w:type="dxa"/>
          </w:tcPr>
          <w:p w14:paraId="2B50CC54" w14:textId="77777777" w:rsidR="0005741C" w:rsidRPr="00747700" w:rsidRDefault="00442A22" w:rsidP="003E19BE">
            <w:pPr>
              <w:rPr>
                <w:b/>
                <w:color w:val="000000" w:themeColor="text1"/>
              </w:rPr>
            </w:pPr>
            <w:r w:rsidRPr="00747700">
              <w:rPr>
                <w:b/>
                <w:color w:val="000000" w:themeColor="text1"/>
              </w:rPr>
              <w:t>CURRENT</w:t>
            </w:r>
            <w:r w:rsidR="0005741C" w:rsidRPr="00747700">
              <w:rPr>
                <w:b/>
                <w:color w:val="000000" w:themeColor="text1"/>
              </w:rPr>
              <w:t xml:space="preserve"> WORKING STATUS</w:t>
            </w:r>
          </w:p>
        </w:tc>
      </w:tr>
    </w:tbl>
    <w:p w14:paraId="17283F1E" w14:textId="77777777" w:rsidR="0005741C" w:rsidRPr="00747700" w:rsidRDefault="0005741C">
      <w:pPr>
        <w:rPr>
          <w:b/>
          <w:color w:val="000000" w:themeColor="text1"/>
        </w:rPr>
      </w:pPr>
    </w:p>
    <w:p w14:paraId="7E0A1AFE" w14:textId="4AC6ED49" w:rsidR="005E1D5A" w:rsidRPr="00F70063" w:rsidRDefault="00546720" w:rsidP="00F70063">
      <w:pPr>
        <w:pStyle w:val="ListBulle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From </w:t>
      </w:r>
      <w:r w:rsidR="004F1883">
        <w:rPr>
          <w:b/>
          <w:color w:val="000000" w:themeColor="text1"/>
        </w:rPr>
        <w:t>21</w:t>
      </w:r>
      <w:r w:rsidRPr="00546720">
        <w:rPr>
          <w:b/>
          <w:color w:val="000000" w:themeColor="text1"/>
          <w:vertAlign w:val="superscript"/>
        </w:rPr>
        <w:t>th</w:t>
      </w:r>
      <w:r w:rsidR="004F1883">
        <w:rPr>
          <w:b/>
          <w:color w:val="000000" w:themeColor="text1"/>
        </w:rPr>
        <w:t>Apr 2018</w:t>
      </w:r>
      <w:r>
        <w:rPr>
          <w:b/>
          <w:color w:val="000000" w:themeColor="text1"/>
        </w:rPr>
        <w:t xml:space="preserve"> I have been working </w:t>
      </w:r>
      <w:r w:rsidR="0025170D" w:rsidRPr="00747700">
        <w:rPr>
          <w:b/>
          <w:color w:val="000000" w:themeColor="text1"/>
        </w:rPr>
        <w:t>at “</w:t>
      </w:r>
      <w:r w:rsidR="004B2DE6">
        <w:rPr>
          <w:b/>
          <w:color w:val="000000" w:themeColor="text1"/>
        </w:rPr>
        <w:t>Magna core</w:t>
      </w:r>
      <w:r w:rsidR="00090ACC" w:rsidRPr="00747700">
        <w:rPr>
          <w:b/>
          <w:color w:val="000000" w:themeColor="text1"/>
        </w:rPr>
        <w:t xml:space="preserve">” as </w:t>
      </w:r>
      <w:r w:rsidR="004B2DE6">
        <w:rPr>
          <w:b/>
          <w:color w:val="000000" w:themeColor="text1"/>
        </w:rPr>
        <w:t xml:space="preserve">an </w:t>
      </w:r>
      <w:r w:rsidR="00D14EAD">
        <w:rPr>
          <w:b/>
          <w:color w:val="000000" w:themeColor="text1"/>
        </w:rPr>
        <w:t>Sr.</w:t>
      </w:r>
      <w:r w:rsidR="00BD6051">
        <w:rPr>
          <w:b/>
          <w:color w:val="000000" w:themeColor="text1"/>
        </w:rPr>
        <w:t xml:space="preserve"> </w:t>
      </w:r>
      <w:r w:rsidR="00D14EAD">
        <w:rPr>
          <w:b/>
          <w:color w:val="000000" w:themeColor="text1"/>
        </w:rPr>
        <w:t xml:space="preserve"> Manager</w:t>
      </w:r>
      <w:r w:rsidR="0020464D" w:rsidRPr="00747700">
        <w:rPr>
          <w:b/>
          <w:color w:val="000000" w:themeColor="text1"/>
        </w:rPr>
        <w:t xml:space="preserve"> </w:t>
      </w:r>
      <w:r w:rsidR="0020464D">
        <w:rPr>
          <w:b/>
          <w:color w:val="000000" w:themeColor="text1"/>
        </w:rPr>
        <w:t>Store</w:t>
      </w:r>
      <w:r w:rsidR="00300822">
        <w:rPr>
          <w:b/>
          <w:color w:val="000000" w:themeColor="text1"/>
        </w:rPr>
        <w:t xml:space="preserve">, </w:t>
      </w:r>
      <w:r w:rsidR="00B130CC">
        <w:rPr>
          <w:b/>
          <w:color w:val="000000" w:themeColor="text1"/>
        </w:rPr>
        <w:t>&amp;</w:t>
      </w:r>
      <w:r w:rsidR="00C756D7">
        <w:rPr>
          <w:b/>
          <w:color w:val="000000" w:themeColor="text1"/>
        </w:rPr>
        <w:t xml:space="preserve"> </w:t>
      </w:r>
      <w:r w:rsidR="00B520B3">
        <w:rPr>
          <w:b/>
          <w:color w:val="000000" w:themeColor="text1"/>
        </w:rPr>
        <w:t>Purchase.</w:t>
      </w:r>
    </w:p>
    <w:sdt>
      <w:sdtPr>
        <w:rPr>
          <w:color w:val="000000" w:themeColor="text1"/>
        </w:rPr>
        <w:id w:val="720946933"/>
        <w:placeholder>
          <w:docPart w:val="7A5425817BFE004CB0BAF0FF21AF7047"/>
        </w:placeholder>
        <w:temporary/>
        <w:showingPlcHdr/>
      </w:sdtPr>
      <w:sdtContent>
        <w:p w14:paraId="64BA6BD8" w14:textId="77777777" w:rsidR="008115E5" w:rsidRPr="00747700" w:rsidRDefault="00691927">
          <w:pPr>
            <w:pStyle w:val="Heading1"/>
            <w:rPr>
              <w:color w:val="000000" w:themeColor="text1"/>
            </w:rPr>
          </w:pPr>
          <w:r w:rsidRPr="00747700">
            <w:rPr>
              <w:color w:val="000000" w:themeColor="text1"/>
            </w:rPr>
            <w:t>Education</w:t>
          </w:r>
        </w:p>
      </w:sdtContent>
    </w:sdt>
    <w:p w14:paraId="5EC83B1F" w14:textId="77777777" w:rsidR="008115E5" w:rsidRPr="00747700" w:rsidRDefault="00E2206A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>Passed 10</w:t>
      </w:r>
      <w:r w:rsidRPr="00747700">
        <w:rPr>
          <w:b/>
          <w:color w:val="000000" w:themeColor="text1"/>
          <w:vertAlign w:val="superscript"/>
        </w:rPr>
        <w:t>th</w:t>
      </w:r>
      <w:r w:rsidRPr="00747700">
        <w:rPr>
          <w:b/>
          <w:color w:val="000000" w:themeColor="text1"/>
        </w:rPr>
        <w:t xml:space="preserve"> From U.P</w:t>
      </w:r>
      <w:r w:rsidR="003628AC" w:rsidRPr="00747700">
        <w:rPr>
          <w:b/>
          <w:color w:val="000000" w:themeColor="text1"/>
        </w:rPr>
        <w:t>.E.B in 1987.</w:t>
      </w:r>
    </w:p>
    <w:p w14:paraId="4291058E" w14:textId="77777777" w:rsidR="003628AC" w:rsidRPr="00747700" w:rsidRDefault="003628AC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>Passed 12</w:t>
      </w:r>
      <w:r w:rsidRPr="00747700">
        <w:rPr>
          <w:b/>
          <w:color w:val="000000" w:themeColor="text1"/>
          <w:vertAlign w:val="superscript"/>
        </w:rPr>
        <w:t>th</w:t>
      </w:r>
      <w:r w:rsidRPr="00747700">
        <w:rPr>
          <w:b/>
          <w:color w:val="000000" w:themeColor="text1"/>
        </w:rPr>
        <w:t xml:space="preserve"> From </w:t>
      </w:r>
      <w:r w:rsidR="00AA1BF3" w:rsidRPr="00747700">
        <w:rPr>
          <w:b/>
          <w:color w:val="000000" w:themeColor="text1"/>
        </w:rPr>
        <w:t>U.P.E.B. in 1989.</w:t>
      </w:r>
    </w:p>
    <w:p w14:paraId="508EE4A3" w14:textId="77777777" w:rsidR="00AA1BF3" w:rsidRPr="00747700" w:rsidRDefault="00AA1BF3">
      <w:pPr>
        <w:rPr>
          <w:b/>
          <w:color w:val="000000" w:themeColor="text1"/>
        </w:rPr>
      </w:pPr>
      <w:r w:rsidRPr="00747700">
        <w:rPr>
          <w:b/>
          <w:color w:val="000000" w:themeColor="text1"/>
        </w:rPr>
        <w:t>Passed B.A.</w:t>
      </w:r>
      <w:r w:rsidR="005A4F73" w:rsidRPr="00747700">
        <w:rPr>
          <w:b/>
          <w:color w:val="000000" w:themeColor="text1"/>
        </w:rPr>
        <w:t xml:space="preserve"> From C.C.U.M in 1996.</w:t>
      </w:r>
    </w:p>
    <w:p w14:paraId="14E62912" w14:textId="77777777" w:rsidR="008115E5" w:rsidRPr="00747700" w:rsidRDefault="00445824">
      <w:pPr>
        <w:pStyle w:val="Heading1"/>
        <w:rPr>
          <w:color w:val="000000" w:themeColor="text1"/>
        </w:rPr>
      </w:pPr>
      <w:r w:rsidRPr="00747700">
        <w:rPr>
          <w:color w:val="000000" w:themeColor="text1"/>
        </w:rPr>
        <w:t xml:space="preserve">JOB PROFILE </w:t>
      </w:r>
    </w:p>
    <w:p w14:paraId="5CC24193" w14:textId="77777777" w:rsidR="008115E5" w:rsidRPr="00747700" w:rsidRDefault="0059137F" w:rsidP="00FB63FB">
      <w:pPr>
        <w:pStyle w:val="ListBullet"/>
        <w:numPr>
          <w:ilvl w:val="0"/>
          <w:numId w:val="24"/>
        </w:numPr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Handle the Packing and Dispatch </w:t>
      </w:r>
      <w:r w:rsidR="006C4244" w:rsidRPr="00747700">
        <w:rPr>
          <w:b/>
          <w:color w:val="000000" w:themeColor="text1"/>
        </w:rPr>
        <w:t>D</w:t>
      </w:r>
      <w:r w:rsidR="00FE414A" w:rsidRPr="00747700">
        <w:rPr>
          <w:b/>
          <w:color w:val="000000" w:themeColor="text1"/>
        </w:rPr>
        <w:t xml:space="preserve">epartment for </w:t>
      </w:r>
      <w:r w:rsidR="006C4244" w:rsidRPr="00747700">
        <w:rPr>
          <w:b/>
          <w:color w:val="000000" w:themeColor="text1"/>
        </w:rPr>
        <w:t>D</w:t>
      </w:r>
      <w:r w:rsidR="00FE414A" w:rsidRPr="00747700">
        <w:rPr>
          <w:b/>
          <w:color w:val="000000" w:themeColor="text1"/>
        </w:rPr>
        <w:t>omestic &amp;</w:t>
      </w:r>
      <w:r w:rsidR="006C4244" w:rsidRPr="00747700">
        <w:rPr>
          <w:b/>
          <w:color w:val="000000" w:themeColor="text1"/>
        </w:rPr>
        <w:t>E</w:t>
      </w:r>
      <w:r w:rsidR="00FE414A" w:rsidRPr="00747700">
        <w:rPr>
          <w:b/>
          <w:color w:val="000000" w:themeColor="text1"/>
        </w:rPr>
        <w:t>xport</w:t>
      </w:r>
      <w:r w:rsidR="006C4244" w:rsidRPr="00747700">
        <w:rPr>
          <w:b/>
          <w:color w:val="000000" w:themeColor="text1"/>
        </w:rPr>
        <w:t>.</w:t>
      </w:r>
    </w:p>
    <w:p w14:paraId="235A7A6C" w14:textId="77777777" w:rsidR="006C4244" w:rsidRPr="00747700" w:rsidRDefault="006C4244" w:rsidP="00FB63FB">
      <w:pPr>
        <w:pStyle w:val="ListBullet"/>
        <w:numPr>
          <w:ilvl w:val="0"/>
          <w:numId w:val="24"/>
        </w:numPr>
        <w:rPr>
          <w:b/>
          <w:color w:val="000000" w:themeColor="text1"/>
        </w:rPr>
      </w:pPr>
      <w:r w:rsidRPr="00747700">
        <w:rPr>
          <w:b/>
          <w:color w:val="000000" w:themeColor="text1"/>
        </w:rPr>
        <w:t>Handle Store Department</w:t>
      </w:r>
      <w:r w:rsidR="00F316AB" w:rsidRPr="00747700">
        <w:rPr>
          <w:b/>
          <w:color w:val="000000" w:themeColor="text1"/>
        </w:rPr>
        <w:t>.</w:t>
      </w:r>
    </w:p>
    <w:p w14:paraId="611748CA" w14:textId="77777777" w:rsidR="00F316AB" w:rsidRPr="00747700" w:rsidRDefault="00F316AB" w:rsidP="00FB63FB">
      <w:pPr>
        <w:pStyle w:val="ListBullet"/>
        <w:numPr>
          <w:ilvl w:val="0"/>
          <w:numId w:val="24"/>
        </w:numPr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Handle the </w:t>
      </w:r>
      <w:r w:rsidR="00B520B3">
        <w:rPr>
          <w:b/>
          <w:color w:val="000000" w:themeColor="text1"/>
        </w:rPr>
        <w:t>Purchase Department</w:t>
      </w:r>
      <w:r w:rsidR="00C90C8C">
        <w:rPr>
          <w:b/>
          <w:color w:val="000000" w:themeColor="text1"/>
        </w:rPr>
        <w:t>.</w:t>
      </w:r>
    </w:p>
    <w:p w14:paraId="55505921" w14:textId="36B57FFA" w:rsidR="00671397" w:rsidRPr="00F70063" w:rsidRDefault="00671397" w:rsidP="005912AE">
      <w:pPr>
        <w:pStyle w:val="ListBullet"/>
        <w:numPr>
          <w:ilvl w:val="0"/>
          <w:numId w:val="0"/>
        </w:numPr>
        <w:ind w:left="216" w:hanging="216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766EC4" w:rsidRPr="00747700" w14:paraId="4AB5697F" w14:textId="77777777" w:rsidTr="00766EC4">
        <w:tc>
          <w:tcPr>
            <w:tcW w:w="9161" w:type="dxa"/>
          </w:tcPr>
          <w:p w14:paraId="06782879" w14:textId="77777777" w:rsidR="00766EC4" w:rsidRPr="00747700" w:rsidRDefault="00766EC4" w:rsidP="00DB5A9F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 w:rsidRPr="00766EC4">
              <w:rPr>
                <w:b/>
                <w:color w:val="000000" w:themeColor="text1"/>
              </w:rPr>
              <w:t>SOFTWARE</w:t>
            </w:r>
            <w:r w:rsidR="002C3C17">
              <w:rPr>
                <w:b/>
                <w:color w:val="000000" w:themeColor="text1"/>
              </w:rPr>
              <w:t xml:space="preserve"> PROFICIENCY.</w:t>
            </w:r>
          </w:p>
        </w:tc>
      </w:tr>
    </w:tbl>
    <w:p w14:paraId="2C9D082D" w14:textId="77777777" w:rsidR="00671397" w:rsidRPr="00747700" w:rsidRDefault="00671397" w:rsidP="00C73642">
      <w:pPr>
        <w:pStyle w:val="ListBullet"/>
        <w:numPr>
          <w:ilvl w:val="0"/>
          <w:numId w:val="0"/>
        </w:numPr>
        <w:rPr>
          <w:b/>
          <w:color w:val="000000" w:themeColor="text1"/>
        </w:rPr>
      </w:pPr>
    </w:p>
    <w:p w14:paraId="1F4F746D" w14:textId="77777777" w:rsidR="00362187" w:rsidRPr="00747700" w:rsidRDefault="00D5751B" w:rsidP="00F94851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Having Full Knowledge </w:t>
      </w:r>
      <w:r w:rsidR="00CC4FFA" w:rsidRPr="00747700">
        <w:rPr>
          <w:b/>
          <w:color w:val="000000" w:themeColor="text1"/>
        </w:rPr>
        <w:t>of Window 98</w:t>
      </w:r>
      <w:r w:rsidR="00546720" w:rsidRPr="00747700">
        <w:rPr>
          <w:b/>
          <w:color w:val="000000" w:themeColor="text1"/>
        </w:rPr>
        <w:t>, 2007, MS</w:t>
      </w:r>
      <w:r w:rsidR="009C599C" w:rsidRPr="00747700">
        <w:rPr>
          <w:b/>
          <w:color w:val="000000" w:themeColor="text1"/>
        </w:rPr>
        <w:t xml:space="preserve"> Office, </w:t>
      </w:r>
      <w:proofErr w:type="spellStart"/>
      <w:r w:rsidR="009C599C" w:rsidRPr="00747700">
        <w:rPr>
          <w:b/>
          <w:color w:val="000000" w:themeColor="text1"/>
        </w:rPr>
        <w:t>SAP,ERP,</w:t>
      </w:r>
      <w:r w:rsidR="00C421A7" w:rsidRPr="00747700">
        <w:rPr>
          <w:b/>
          <w:color w:val="000000" w:themeColor="text1"/>
        </w:rPr>
        <w:t>Fox</w:t>
      </w:r>
      <w:proofErr w:type="spellEnd"/>
      <w:r w:rsidR="00C421A7" w:rsidRPr="00747700">
        <w:rPr>
          <w:b/>
          <w:color w:val="000000" w:themeColor="text1"/>
        </w:rPr>
        <w:t xml:space="preserve"> </w:t>
      </w:r>
      <w:proofErr w:type="spellStart"/>
      <w:r w:rsidR="00546720" w:rsidRPr="00747700">
        <w:rPr>
          <w:b/>
          <w:color w:val="000000" w:themeColor="text1"/>
        </w:rPr>
        <w:t>Pro.</w:t>
      </w:r>
      <w:r w:rsidR="00C421A7" w:rsidRPr="00747700">
        <w:rPr>
          <w:b/>
          <w:color w:val="000000" w:themeColor="text1"/>
        </w:rPr>
        <w:t>Oracle</w:t>
      </w:r>
      <w:proofErr w:type="spellEnd"/>
      <w:r w:rsidR="00C421A7" w:rsidRPr="00747700">
        <w:rPr>
          <w:b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EE4ECF" w:rsidRPr="00747700" w14:paraId="0F84B1BB" w14:textId="77777777" w:rsidTr="00EE4ECF">
        <w:tc>
          <w:tcPr>
            <w:tcW w:w="9161" w:type="dxa"/>
          </w:tcPr>
          <w:p w14:paraId="4632376A" w14:textId="77777777" w:rsidR="00EE4ECF" w:rsidRPr="00747700" w:rsidRDefault="00EE4ECF" w:rsidP="00294DF1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 w:rsidRPr="00747700">
              <w:rPr>
                <w:b/>
                <w:color w:val="000000" w:themeColor="text1"/>
              </w:rPr>
              <w:t>PERSONAL INFORMATION</w:t>
            </w:r>
          </w:p>
        </w:tc>
      </w:tr>
    </w:tbl>
    <w:p w14:paraId="70A30CB3" w14:textId="77777777" w:rsidR="00831839" w:rsidRPr="00747700" w:rsidRDefault="00831839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p w14:paraId="3A2B30F4" w14:textId="77777777" w:rsidR="00C77991" w:rsidRPr="00747700" w:rsidRDefault="00AA4F42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Father's Name         :  </w:t>
      </w:r>
      <w:r w:rsidR="004B3CAA" w:rsidRPr="00747700">
        <w:rPr>
          <w:b/>
          <w:color w:val="000000" w:themeColor="text1"/>
        </w:rPr>
        <w:t xml:space="preserve">Late Sh. </w:t>
      </w:r>
      <w:proofErr w:type="spellStart"/>
      <w:r w:rsidR="004B3CAA" w:rsidRPr="00747700">
        <w:rPr>
          <w:b/>
          <w:color w:val="000000" w:themeColor="text1"/>
        </w:rPr>
        <w:t>Rahtu</w:t>
      </w:r>
      <w:r w:rsidR="00C77991" w:rsidRPr="00747700">
        <w:rPr>
          <w:b/>
          <w:color w:val="000000" w:themeColor="text1"/>
        </w:rPr>
        <w:t>Lal</w:t>
      </w:r>
      <w:proofErr w:type="spellEnd"/>
    </w:p>
    <w:p w14:paraId="2601D948" w14:textId="77777777" w:rsidR="00C77991" w:rsidRPr="00747700" w:rsidRDefault="00CB2C3A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>Date of Birth           :  01-03</w:t>
      </w:r>
      <w:r w:rsidR="00486D39" w:rsidRPr="00747700">
        <w:rPr>
          <w:b/>
          <w:color w:val="000000" w:themeColor="text1"/>
        </w:rPr>
        <w:t>-1971</w:t>
      </w:r>
    </w:p>
    <w:p w14:paraId="2FF9746D" w14:textId="77777777" w:rsidR="00486D39" w:rsidRPr="00747700" w:rsidRDefault="00486D39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Gender                   :   </w:t>
      </w:r>
      <w:r w:rsidR="00774EA7" w:rsidRPr="00747700">
        <w:rPr>
          <w:b/>
          <w:color w:val="000000" w:themeColor="text1"/>
        </w:rPr>
        <w:t>Male</w:t>
      </w:r>
    </w:p>
    <w:p w14:paraId="0FF44833" w14:textId="77777777" w:rsidR="00774EA7" w:rsidRPr="00747700" w:rsidRDefault="00774EA7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Marital Status          </w:t>
      </w:r>
      <w:r w:rsidR="004D52E5" w:rsidRPr="00747700">
        <w:rPr>
          <w:b/>
          <w:color w:val="000000" w:themeColor="text1"/>
        </w:rPr>
        <w:t>:  Married</w:t>
      </w:r>
    </w:p>
    <w:p w14:paraId="298294C3" w14:textId="77777777" w:rsidR="0088729F" w:rsidRPr="00747700" w:rsidRDefault="004D52E5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>Language</w:t>
      </w:r>
      <w:r w:rsidR="0088729F" w:rsidRPr="00747700">
        <w:rPr>
          <w:b/>
          <w:color w:val="000000" w:themeColor="text1"/>
        </w:rPr>
        <w:t xml:space="preserve"> Known     :  Hindi, English, </w:t>
      </w:r>
      <w:r w:rsidR="00FD6F3C" w:rsidRPr="00747700">
        <w:rPr>
          <w:b/>
          <w:color w:val="000000" w:themeColor="text1"/>
        </w:rPr>
        <w:t>Punjabi</w:t>
      </w:r>
    </w:p>
    <w:p w14:paraId="1191B437" w14:textId="77777777" w:rsidR="00F53E69" w:rsidRPr="00747700" w:rsidRDefault="00F53E69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AA3CA0" w:rsidRPr="00747700" w14:paraId="38204BC9" w14:textId="77777777" w:rsidTr="00AA3CA0">
        <w:tc>
          <w:tcPr>
            <w:tcW w:w="9161" w:type="dxa"/>
          </w:tcPr>
          <w:p w14:paraId="1DBB5E60" w14:textId="77777777" w:rsidR="00AA3CA0" w:rsidRPr="00747700" w:rsidRDefault="00AA3CA0" w:rsidP="000331A3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 w:rsidRPr="00747700">
              <w:rPr>
                <w:b/>
                <w:color w:val="000000" w:themeColor="text1"/>
              </w:rPr>
              <w:t>DECLARATION</w:t>
            </w:r>
          </w:p>
        </w:tc>
      </w:tr>
    </w:tbl>
    <w:p w14:paraId="4A083FBA" w14:textId="77777777" w:rsidR="00AA3CA0" w:rsidRPr="00747700" w:rsidRDefault="00AA3CA0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p w14:paraId="39819704" w14:textId="77777777" w:rsidR="00410BB3" w:rsidRPr="00747700" w:rsidRDefault="008172CC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To work in a team here by </w:t>
      </w:r>
      <w:r w:rsidR="008439B3" w:rsidRPr="00747700">
        <w:rPr>
          <w:b/>
          <w:color w:val="000000" w:themeColor="text1"/>
        </w:rPr>
        <w:t xml:space="preserve">Declare the information furnished </w:t>
      </w:r>
      <w:r w:rsidR="00356772" w:rsidRPr="00747700">
        <w:rPr>
          <w:b/>
          <w:color w:val="000000" w:themeColor="text1"/>
        </w:rPr>
        <w:t>above is true to the best of my knowledge.</w:t>
      </w:r>
    </w:p>
    <w:p w14:paraId="3B8B4321" w14:textId="77777777" w:rsidR="0044321F" w:rsidRPr="00747700" w:rsidRDefault="0044321F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p w14:paraId="689B182F" w14:textId="77777777" w:rsidR="0044321F" w:rsidRPr="00747700" w:rsidRDefault="0044321F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SALARY </w:t>
      </w:r>
      <w:r w:rsidR="00CC5996" w:rsidRPr="00747700">
        <w:rPr>
          <w:b/>
          <w:color w:val="000000" w:themeColor="text1"/>
        </w:rPr>
        <w:t>EXPECTED.</w:t>
      </w:r>
    </w:p>
    <w:p w14:paraId="20FBC30E" w14:textId="77777777" w:rsidR="00CC5996" w:rsidRPr="00747700" w:rsidRDefault="00CC5996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p w14:paraId="7576ACDA" w14:textId="77777777" w:rsidR="00CC5996" w:rsidRPr="00747700" w:rsidRDefault="00CC5996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Place  </w:t>
      </w:r>
      <w:r w:rsidR="0019731C" w:rsidRPr="00747700">
        <w:rPr>
          <w:b/>
          <w:color w:val="000000" w:themeColor="text1"/>
        </w:rPr>
        <w:t>:     LUDHIANA</w:t>
      </w:r>
    </w:p>
    <w:p w14:paraId="64D20CF2" w14:textId="77777777" w:rsidR="0019731C" w:rsidRPr="00747700" w:rsidRDefault="0019731C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Date   </w:t>
      </w:r>
      <w:r w:rsidR="00744570" w:rsidRPr="00747700">
        <w:rPr>
          <w:b/>
          <w:color w:val="000000" w:themeColor="text1"/>
        </w:rPr>
        <w:t>:   ___________</w:t>
      </w:r>
    </w:p>
    <w:p w14:paraId="69479387" w14:textId="77777777" w:rsidR="00744570" w:rsidRPr="00747700" w:rsidRDefault="00744570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p w14:paraId="79F3864B" w14:textId="77777777" w:rsidR="00DA4D49" w:rsidRPr="00747700" w:rsidRDefault="00E0690C" w:rsidP="00DA4D49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  <w:r w:rsidRPr="00747700">
        <w:rPr>
          <w:b/>
          <w:color w:val="000000" w:themeColor="text1"/>
        </w:rPr>
        <w:t xml:space="preserve">Signature </w:t>
      </w:r>
    </w:p>
    <w:p w14:paraId="0E73ECCD" w14:textId="77777777" w:rsidR="00744570" w:rsidRPr="00747700" w:rsidRDefault="00E0690C" w:rsidP="00C82D47">
      <w:pPr>
        <w:pStyle w:val="ListBullet"/>
        <w:numPr>
          <w:ilvl w:val="0"/>
          <w:numId w:val="0"/>
        </w:numPr>
        <w:rPr>
          <w:b/>
          <w:color w:val="000000" w:themeColor="text1"/>
        </w:rPr>
      </w:pPr>
      <w:r w:rsidRPr="00747700">
        <w:rPr>
          <w:b/>
          <w:color w:val="000000" w:themeColor="text1"/>
        </w:rPr>
        <w:t>(</w:t>
      </w:r>
      <w:r w:rsidR="00B345CA" w:rsidRPr="00747700">
        <w:rPr>
          <w:b/>
          <w:color w:val="000000" w:themeColor="text1"/>
        </w:rPr>
        <w:t>SANJAY KUMAR</w:t>
      </w:r>
      <w:r w:rsidRPr="00747700">
        <w:rPr>
          <w:b/>
          <w:color w:val="000000" w:themeColor="text1"/>
        </w:rPr>
        <w:t>)</w:t>
      </w:r>
    </w:p>
    <w:p w14:paraId="10502A33" w14:textId="77777777" w:rsidR="00283A83" w:rsidRPr="00747700" w:rsidRDefault="00283A83" w:rsidP="00814123">
      <w:pPr>
        <w:pStyle w:val="ListBullet"/>
        <w:numPr>
          <w:ilvl w:val="0"/>
          <w:numId w:val="0"/>
        </w:numPr>
        <w:ind w:left="216"/>
        <w:rPr>
          <w:b/>
          <w:color w:val="000000" w:themeColor="text1"/>
        </w:rPr>
      </w:pPr>
    </w:p>
    <w:sectPr w:rsidR="00283A83" w:rsidRPr="00747700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6DE4" w14:textId="77777777" w:rsidR="00FA7506" w:rsidRDefault="00FA7506">
      <w:r>
        <w:separator/>
      </w:r>
    </w:p>
  </w:endnote>
  <w:endnote w:type="continuationSeparator" w:id="0">
    <w:p w14:paraId="1CE94F2C" w14:textId="77777777" w:rsidR="00FA7506" w:rsidRDefault="00F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Devanagari UI">
    <w:panose1 w:val="00000000000000000000"/>
    <w:charset w:val="00"/>
    <w:family w:val="auto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9AA6" w14:textId="77777777" w:rsidR="008115E5" w:rsidRDefault="006D315C">
    <w:pPr>
      <w:pStyle w:val="Footer"/>
    </w:pPr>
    <w:r>
      <w:fldChar w:fldCharType="begin"/>
    </w:r>
    <w:r w:rsidR="00691927">
      <w:instrText xml:space="preserve"> PAGE   \* MERGEFORMAT </w:instrText>
    </w:r>
    <w:r>
      <w:fldChar w:fldCharType="separate"/>
    </w:r>
    <w:r w:rsidR="0013137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B9B" w14:textId="77777777" w:rsidR="00FA7506" w:rsidRDefault="00FA7506">
      <w:r>
        <w:separator/>
      </w:r>
    </w:p>
  </w:footnote>
  <w:footnote w:type="continuationSeparator" w:id="0">
    <w:p w14:paraId="77C6F47D" w14:textId="77777777" w:rsidR="00FA7506" w:rsidRDefault="00FA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5937" w14:textId="77777777" w:rsidR="008115E5" w:rsidRDefault="00342473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49803E" wp14:editId="2FC9AC75">
              <wp:simplePos x="0" y="0"/>
              <wp:positionH relativeFrom="page">
                <wp:posOffset>-102870</wp:posOffset>
              </wp:positionH>
              <wp:positionV relativeFrom="page">
                <wp:posOffset>12065</wp:posOffset>
              </wp:positionV>
              <wp:extent cx="7108190" cy="10652125"/>
              <wp:effectExtent l="0" t="0" r="0" b="0"/>
              <wp:wrapNone/>
              <wp:docPr id="4" name="Fram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08190" cy="10652125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5013960" h="7205980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E8EDC" id="Frame 1" o:spid="_x0000_s1026" style="position:absolute;margin-left:-8.1pt;margin-top:.95pt;width:559.7pt;height:838.75pt;z-index:-25165107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7108190,0;7108190,10652125;0,10652125;0,0;185098,193004;185098,10459121;6923092,10459121;6923092,193004;185098,19300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B56" w14:textId="77777777" w:rsidR="008115E5" w:rsidRDefault="00342473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E9C77D" wp14:editId="3196EF16">
              <wp:simplePos x="0" y="0"/>
              <wp:positionH relativeFrom="page">
                <wp:posOffset>-133985</wp:posOffset>
              </wp:positionH>
              <wp:positionV relativeFrom="page">
                <wp:posOffset>180975</wp:posOffset>
              </wp:positionV>
              <wp:extent cx="7112000" cy="10554970"/>
              <wp:effectExtent l="0" t="0" r="0" b="0"/>
              <wp:wrapNone/>
              <wp:docPr id="1" name="Group 4" descr="Title: 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00" cy="10554970"/>
                        <a:chOff x="1333" y="0"/>
                        <a:chExt cx="73152" cy="96012"/>
                      </a:xfrm>
                    </wpg:grpSpPr>
                    <wps:wsp>
                      <wps:cNvPr id="3" name="Frame 5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EEF52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9C77D" id="Group 4" o:spid="_x0000_s1026" alt="Title: Page frame with tab" style="position:absolute;margin-left:-10.55pt;margin-top:14.25pt;width:560pt;height:831.1pt;z-index:-251653120;mso-width-percent:941;mso-position-horizontal-relative:page;mso-position-vertical-relative:page;mso-width-percent:941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14:paraId="065EEF52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872DB"/>
    <w:multiLevelType w:val="hybridMultilevel"/>
    <w:tmpl w:val="FBE04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A603F"/>
    <w:multiLevelType w:val="hybridMultilevel"/>
    <w:tmpl w:val="25F8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11DF4"/>
    <w:multiLevelType w:val="hybridMultilevel"/>
    <w:tmpl w:val="8E28403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287E84"/>
    <w:multiLevelType w:val="hybridMultilevel"/>
    <w:tmpl w:val="B9B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21CC7"/>
    <w:multiLevelType w:val="hybridMultilevel"/>
    <w:tmpl w:val="5666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6899"/>
    <w:multiLevelType w:val="hybridMultilevel"/>
    <w:tmpl w:val="EDF8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6C93"/>
    <w:multiLevelType w:val="hybridMultilevel"/>
    <w:tmpl w:val="474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D9E"/>
    <w:multiLevelType w:val="hybridMultilevel"/>
    <w:tmpl w:val="1A00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7946EA2C"/>
    <w:lvl w:ilvl="0" w:tplc="0809000F">
      <w:start w:val="1"/>
      <w:numFmt w:val="decimal"/>
      <w:pStyle w:val="ListBullet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562AC"/>
    <w:multiLevelType w:val="hybridMultilevel"/>
    <w:tmpl w:val="6B22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45235"/>
    <w:multiLevelType w:val="hybridMultilevel"/>
    <w:tmpl w:val="CDA4A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B162E"/>
    <w:multiLevelType w:val="hybridMultilevel"/>
    <w:tmpl w:val="2876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2971">
    <w:abstractNumId w:val="9"/>
  </w:num>
  <w:num w:numId="2" w16cid:durableId="1756979018">
    <w:abstractNumId w:val="19"/>
  </w:num>
  <w:num w:numId="3" w16cid:durableId="93402549">
    <w:abstractNumId w:val="13"/>
  </w:num>
  <w:num w:numId="4" w16cid:durableId="1540363529">
    <w:abstractNumId w:val="7"/>
  </w:num>
  <w:num w:numId="5" w16cid:durableId="574364115">
    <w:abstractNumId w:val="6"/>
  </w:num>
  <w:num w:numId="6" w16cid:durableId="1244144986">
    <w:abstractNumId w:val="5"/>
  </w:num>
  <w:num w:numId="7" w16cid:durableId="462577298">
    <w:abstractNumId w:val="4"/>
  </w:num>
  <w:num w:numId="8" w16cid:durableId="1954246315">
    <w:abstractNumId w:val="8"/>
  </w:num>
  <w:num w:numId="9" w16cid:durableId="997608647">
    <w:abstractNumId w:val="3"/>
  </w:num>
  <w:num w:numId="10" w16cid:durableId="344944431">
    <w:abstractNumId w:val="2"/>
  </w:num>
  <w:num w:numId="11" w16cid:durableId="2145806746">
    <w:abstractNumId w:val="1"/>
  </w:num>
  <w:num w:numId="12" w16cid:durableId="1131823400">
    <w:abstractNumId w:val="0"/>
  </w:num>
  <w:num w:numId="13" w16cid:durableId="678964825">
    <w:abstractNumId w:val="21"/>
  </w:num>
  <w:num w:numId="14" w16cid:durableId="1558739156">
    <w:abstractNumId w:val="16"/>
  </w:num>
  <w:num w:numId="15" w16cid:durableId="1228540978">
    <w:abstractNumId w:val="15"/>
  </w:num>
  <w:num w:numId="16" w16cid:durableId="51781716">
    <w:abstractNumId w:val="12"/>
  </w:num>
  <w:num w:numId="17" w16cid:durableId="603073116">
    <w:abstractNumId w:val="18"/>
  </w:num>
  <w:num w:numId="18" w16cid:durableId="1844393672">
    <w:abstractNumId w:val="11"/>
  </w:num>
  <w:num w:numId="19" w16cid:durableId="213077802">
    <w:abstractNumId w:val="20"/>
  </w:num>
  <w:num w:numId="20" w16cid:durableId="5055794">
    <w:abstractNumId w:val="22"/>
  </w:num>
  <w:num w:numId="21" w16cid:durableId="457450770">
    <w:abstractNumId w:val="14"/>
  </w:num>
  <w:num w:numId="22" w16cid:durableId="1872066400">
    <w:abstractNumId w:val="23"/>
  </w:num>
  <w:num w:numId="23" w16cid:durableId="1321688301">
    <w:abstractNumId w:val="17"/>
  </w:num>
  <w:num w:numId="24" w16cid:durableId="1269846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02"/>
    <w:rsid w:val="00006796"/>
    <w:rsid w:val="0004092A"/>
    <w:rsid w:val="00042657"/>
    <w:rsid w:val="0005741C"/>
    <w:rsid w:val="00090ACC"/>
    <w:rsid w:val="00093ED6"/>
    <w:rsid w:val="000A3B06"/>
    <w:rsid w:val="000B6E90"/>
    <w:rsid w:val="000E6603"/>
    <w:rsid w:val="000F1FE9"/>
    <w:rsid w:val="000F4AE8"/>
    <w:rsid w:val="000F4E7A"/>
    <w:rsid w:val="00130AB8"/>
    <w:rsid w:val="0013137F"/>
    <w:rsid w:val="00153675"/>
    <w:rsid w:val="00167000"/>
    <w:rsid w:val="001712D3"/>
    <w:rsid w:val="00187924"/>
    <w:rsid w:val="001879E6"/>
    <w:rsid w:val="00195EE2"/>
    <w:rsid w:val="0019731C"/>
    <w:rsid w:val="001B7F1A"/>
    <w:rsid w:val="001E42EB"/>
    <w:rsid w:val="001E76F0"/>
    <w:rsid w:val="00200CA2"/>
    <w:rsid w:val="0020464D"/>
    <w:rsid w:val="00224D26"/>
    <w:rsid w:val="00242C86"/>
    <w:rsid w:val="0025170D"/>
    <w:rsid w:val="00252647"/>
    <w:rsid w:val="002528D5"/>
    <w:rsid w:val="00256540"/>
    <w:rsid w:val="00256816"/>
    <w:rsid w:val="00270446"/>
    <w:rsid w:val="002723A9"/>
    <w:rsid w:val="00283A83"/>
    <w:rsid w:val="002C03B9"/>
    <w:rsid w:val="002C2E86"/>
    <w:rsid w:val="002C3C17"/>
    <w:rsid w:val="002C5D35"/>
    <w:rsid w:val="002D2FE7"/>
    <w:rsid w:val="002D5D4B"/>
    <w:rsid w:val="00300822"/>
    <w:rsid w:val="00311C19"/>
    <w:rsid w:val="0034055F"/>
    <w:rsid w:val="00340A1E"/>
    <w:rsid w:val="00342290"/>
    <w:rsid w:val="00342473"/>
    <w:rsid w:val="00345726"/>
    <w:rsid w:val="00356772"/>
    <w:rsid w:val="00362187"/>
    <w:rsid w:val="003628AC"/>
    <w:rsid w:val="00366C4E"/>
    <w:rsid w:val="003723F2"/>
    <w:rsid w:val="0037481C"/>
    <w:rsid w:val="003877E2"/>
    <w:rsid w:val="00393901"/>
    <w:rsid w:val="00395A92"/>
    <w:rsid w:val="003A4C84"/>
    <w:rsid w:val="003A62C3"/>
    <w:rsid w:val="003E0D40"/>
    <w:rsid w:val="00401F81"/>
    <w:rsid w:val="004100F4"/>
    <w:rsid w:val="00410BB3"/>
    <w:rsid w:val="00424FE5"/>
    <w:rsid w:val="00442A22"/>
    <w:rsid w:val="0044321F"/>
    <w:rsid w:val="00444316"/>
    <w:rsid w:val="00445824"/>
    <w:rsid w:val="00445D19"/>
    <w:rsid w:val="00447658"/>
    <w:rsid w:val="004640EE"/>
    <w:rsid w:val="00473E60"/>
    <w:rsid w:val="00486D39"/>
    <w:rsid w:val="00496458"/>
    <w:rsid w:val="004A36B4"/>
    <w:rsid w:val="004B2DE6"/>
    <w:rsid w:val="004B3CAA"/>
    <w:rsid w:val="004C5A01"/>
    <w:rsid w:val="004D52E5"/>
    <w:rsid w:val="004F1883"/>
    <w:rsid w:val="004F5A54"/>
    <w:rsid w:val="004F69A5"/>
    <w:rsid w:val="00503487"/>
    <w:rsid w:val="00533E73"/>
    <w:rsid w:val="005464F0"/>
    <w:rsid w:val="00546720"/>
    <w:rsid w:val="00554F42"/>
    <w:rsid w:val="00556317"/>
    <w:rsid w:val="005707AD"/>
    <w:rsid w:val="00576B86"/>
    <w:rsid w:val="00584D17"/>
    <w:rsid w:val="005912AE"/>
    <w:rsid w:val="0059137F"/>
    <w:rsid w:val="00592ED9"/>
    <w:rsid w:val="005A2A31"/>
    <w:rsid w:val="005A4F73"/>
    <w:rsid w:val="005E1D5A"/>
    <w:rsid w:val="005E700F"/>
    <w:rsid w:val="005F50B8"/>
    <w:rsid w:val="00607C15"/>
    <w:rsid w:val="00625849"/>
    <w:rsid w:val="00631341"/>
    <w:rsid w:val="00640237"/>
    <w:rsid w:val="00671397"/>
    <w:rsid w:val="00673D01"/>
    <w:rsid w:val="00680631"/>
    <w:rsid w:val="00691927"/>
    <w:rsid w:val="006920A5"/>
    <w:rsid w:val="006A0F87"/>
    <w:rsid w:val="006A5318"/>
    <w:rsid w:val="006C4244"/>
    <w:rsid w:val="006C43A2"/>
    <w:rsid w:val="006D315C"/>
    <w:rsid w:val="0072642B"/>
    <w:rsid w:val="007265BE"/>
    <w:rsid w:val="00735C6B"/>
    <w:rsid w:val="00744570"/>
    <w:rsid w:val="00747700"/>
    <w:rsid w:val="00757F11"/>
    <w:rsid w:val="00762545"/>
    <w:rsid w:val="00766EC4"/>
    <w:rsid w:val="00767268"/>
    <w:rsid w:val="00767D16"/>
    <w:rsid w:val="00767D85"/>
    <w:rsid w:val="00774EA7"/>
    <w:rsid w:val="007B0991"/>
    <w:rsid w:val="007B6AF1"/>
    <w:rsid w:val="007D702E"/>
    <w:rsid w:val="007E0149"/>
    <w:rsid w:val="008115E5"/>
    <w:rsid w:val="00812C0D"/>
    <w:rsid w:val="00814123"/>
    <w:rsid w:val="008172CC"/>
    <w:rsid w:val="008227F6"/>
    <w:rsid w:val="00823A54"/>
    <w:rsid w:val="00831839"/>
    <w:rsid w:val="00833D70"/>
    <w:rsid w:val="008439B3"/>
    <w:rsid w:val="00844FEB"/>
    <w:rsid w:val="00850DE1"/>
    <w:rsid w:val="00885179"/>
    <w:rsid w:val="008852A9"/>
    <w:rsid w:val="0088729F"/>
    <w:rsid w:val="008E600F"/>
    <w:rsid w:val="008F2419"/>
    <w:rsid w:val="009117BA"/>
    <w:rsid w:val="0091250C"/>
    <w:rsid w:val="00925D2F"/>
    <w:rsid w:val="00927848"/>
    <w:rsid w:val="00941973"/>
    <w:rsid w:val="0095291E"/>
    <w:rsid w:val="00973E22"/>
    <w:rsid w:val="00980D13"/>
    <w:rsid w:val="009848E5"/>
    <w:rsid w:val="00994A73"/>
    <w:rsid w:val="009A7130"/>
    <w:rsid w:val="009C599C"/>
    <w:rsid w:val="009C7BB7"/>
    <w:rsid w:val="00A12C1C"/>
    <w:rsid w:val="00A616C5"/>
    <w:rsid w:val="00A75643"/>
    <w:rsid w:val="00A7569A"/>
    <w:rsid w:val="00AA1BF3"/>
    <w:rsid w:val="00AA3CA0"/>
    <w:rsid w:val="00AA4F42"/>
    <w:rsid w:val="00AA587B"/>
    <w:rsid w:val="00AA67CD"/>
    <w:rsid w:val="00B01269"/>
    <w:rsid w:val="00B05DC3"/>
    <w:rsid w:val="00B130CC"/>
    <w:rsid w:val="00B23A2B"/>
    <w:rsid w:val="00B31DC0"/>
    <w:rsid w:val="00B345CA"/>
    <w:rsid w:val="00B47001"/>
    <w:rsid w:val="00B517B5"/>
    <w:rsid w:val="00B520B3"/>
    <w:rsid w:val="00B54C57"/>
    <w:rsid w:val="00B76302"/>
    <w:rsid w:val="00B85D59"/>
    <w:rsid w:val="00BC79B2"/>
    <w:rsid w:val="00BD6051"/>
    <w:rsid w:val="00C01CF9"/>
    <w:rsid w:val="00C02B5F"/>
    <w:rsid w:val="00C042AA"/>
    <w:rsid w:val="00C303B6"/>
    <w:rsid w:val="00C421A7"/>
    <w:rsid w:val="00C4384C"/>
    <w:rsid w:val="00C479E0"/>
    <w:rsid w:val="00C64AB8"/>
    <w:rsid w:val="00C72663"/>
    <w:rsid w:val="00C72D57"/>
    <w:rsid w:val="00C73642"/>
    <w:rsid w:val="00C756D7"/>
    <w:rsid w:val="00C77991"/>
    <w:rsid w:val="00C82D47"/>
    <w:rsid w:val="00C90C8C"/>
    <w:rsid w:val="00C96B46"/>
    <w:rsid w:val="00CB17EB"/>
    <w:rsid w:val="00CB2C3A"/>
    <w:rsid w:val="00CB63EB"/>
    <w:rsid w:val="00CC2AAD"/>
    <w:rsid w:val="00CC4FFA"/>
    <w:rsid w:val="00CC5996"/>
    <w:rsid w:val="00CE55AD"/>
    <w:rsid w:val="00D14EAD"/>
    <w:rsid w:val="00D26644"/>
    <w:rsid w:val="00D5177A"/>
    <w:rsid w:val="00D54705"/>
    <w:rsid w:val="00D5751B"/>
    <w:rsid w:val="00D83BDD"/>
    <w:rsid w:val="00D932CC"/>
    <w:rsid w:val="00D950FE"/>
    <w:rsid w:val="00D97D24"/>
    <w:rsid w:val="00DA4D49"/>
    <w:rsid w:val="00DB12FB"/>
    <w:rsid w:val="00DC6F56"/>
    <w:rsid w:val="00DD374B"/>
    <w:rsid w:val="00DD5B01"/>
    <w:rsid w:val="00DF09E8"/>
    <w:rsid w:val="00DF74AE"/>
    <w:rsid w:val="00E0690C"/>
    <w:rsid w:val="00E12AD4"/>
    <w:rsid w:val="00E2206A"/>
    <w:rsid w:val="00E43065"/>
    <w:rsid w:val="00E51D1E"/>
    <w:rsid w:val="00E5426C"/>
    <w:rsid w:val="00E5625C"/>
    <w:rsid w:val="00EA2C60"/>
    <w:rsid w:val="00EA7F25"/>
    <w:rsid w:val="00EB1E6B"/>
    <w:rsid w:val="00ED2C92"/>
    <w:rsid w:val="00EE4ECF"/>
    <w:rsid w:val="00EE6FC0"/>
    <w:rsid w:val="00F049F4"/>
    <w:rsid w:val="00F21068"/>
    <w:rsid w:val="00F316AB"/>
    <w:rsid w:val="00F53E69"/>
    <w:rsid w:val="00F6015A"/>
    <w:rsid w:val="00F70063"/>
    <w:rsid w:val="00F83C6D"/>
    <w:rsid w:val="00F905CC"/>
    <w:rsid w:val="00F94851"/>
    <w:rsid w:val="00FA0C49"/>
    <w:rsid w:val="00FA42DF"/>
    <w:rsid w:val="00FA7506"/>
    <w:rsid w:val="00FB63FB"/>
    <w:rsid w:val="00FD2F9D"/>
    <w:rsid w:val="00FD6F3C"/>
    <w:rsid w:val="00FE414A"/>
    <w:rsid w:val="00FE4E7D"/>
    <w:rsid w:val="00FF083D"/>
    <w:rsid w:val="00FF2C4F"/>
    <w:rsid w:val="00FF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066BC"/>
  <w15:docId w15:val="{B9DB3A79-CB8B-1349-B0EC-52AA0BB2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15C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1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1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15C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6D315C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6D315C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D315C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6D315C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D315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15C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15C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15C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15C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15C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15C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D315C"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sid w:val="006D315C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6D315C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D315C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D315C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6D315C"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315C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315C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315C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315C"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D315C"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D315C"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6D315C"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315C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D315C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15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6D315C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D315C"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rsid w:val="006D315C"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D315C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15C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6D3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15C"/>
  </w:style>
  <w:style w:type="paragraph" w:styleId="ListNumber">
    <w:name w:val="List Number"/>
    <w:basedOn w:val="Normal"/>
    <w:uiPriority w:val="10"/>
    <w:qFormat/>
    <w:rsid w:val="006D315C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315C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315C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D315C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315C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315C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315C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315C"/>
    <w:rPr>
      <w:color w:val="0E0B05" w:themeColor="text2"/>
    </w:rPr>
  </w:style>
  <w:style w:type="table" w:styleId="TableGrid">
    <w:name w:val="Table Grid"/>
    <w:basedOn w:val="TableNormal"/>
    <w:uiPriority w:val="39"/>
    <w:rsid w:val="004F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0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8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83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83D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8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3D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1.doraha\Downloads\%7b6B031431-9F77-4C48-ABFC-6B7C7ACBD538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DDCD620617854FAC0EE8868116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0011-A218-7740-80F3-8A51E9CEE77F}"/>
      </w:docPartPr>
      <w:docPartBody>
        <w:p w:rsidR="00621FB8" w:rsidRDefault="00A00944">
          <w:pPr>
            <w:pStyle w:val="BFDDCD620617854FAC0EE886811636B3"/>
          </w:pPr>
          <w:r>
            <w:t>Objective</w:t>
          </w:r>
        </w:p>
      </w:docPartBody>
    </w:docPart>
    <w:docPart>
      <w:docPartPr>
        <w:name w:val="A734893BECE54046886719EE9E22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506F-E9F2-AA41-9E92-47C75C8DFAE7}"/>
      </w:docPartPr>
      <w:docPartBody>
        <w:p w:rsidR="00621FB8" w:rsidRDefault="00A00944">
          <w:pPr>
            <w:pStyle w:val="A734893BECE54046886719EE9E227D06"/>
          </w:pPr>
          <w:r>
            <w:t>Experience</w:t>
          </w:r>
        </w:p>
      </w:docPartBody>
    </w:docPart>
    <w:docPart>
      <w:docPartPr>
        <w:name w:val="7A5425817BFE004CB0BAF0FF21AF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825C-192C-0E42-9AF1-D635329A0FEE}"/>
      </w:docPartPr>
      <w:docPartBody>
        <w:p w:rsidR="00621FB8" w:rsidRDefault="00A00944">
          <w:pPr>
            <w:pStyle w:val="7A5425817BFE004CB0BAF0FF21AF704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Devanagari U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015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44"/>
    <w:rsid w:val="000A332C"/>
    <w:rsid w:val="001C1CF9"/>
    <w:rsid w:val="001D4B58"/>
    <w:rsid w:val="002B49B4"/>
    <w:rsid w:val="002E2D95"/>
    <w:rsid w:val="0038079F"/>
    <w:rsid w:val="003A5F47"/>
    <w:rsid w:val="00621FB8"/>
    <w:rsid w:val="006E1A21"/>
    <w:rsid w:val="006F1BBD"/>
    <w:rsid w:val="00711128"/>
    <w:rsid w:val="00772B90"/>
    <w:rsid w:val="007939B0"/>
    <w:rsid w:val="008C4BB0"/>
    <w:rsid w:val="009132B7"/>
    <w:rsid w:val="00A00944"/>
    <w:rsid w:val="00C02F9B"/>
    <w:rsid w:val="00F86762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DCD620617854FAC0EE886811636B3">
    <w:name w:val="BFDDCD620617854FAC0EE886811636B3"/>
    <w:rsid w:val="002E2D95"/>
  </w:style>
  <w:style w:type="paragraph" w:customStyle="1" w:styleId="A734893BECE54046886719EE9E227D06">
    <w:name w:val="A734893BECE54046886719EE9E227D06"/>
    <w:rsid w:val="002E2D95"/>
  </w:style>
  <w:style w:type="paragraph" w:styleId="ListBullet">
    <w:name w:val="List Bullet"/>
    <w:basedOn w:val="Normal"/>
    <w:uiPriority w:val="9"/>
    <w:qFormat/>
    <w:rsid w:val="002E2D95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A5425817BFE004CB0BAF0FF21AF7047">
    <w:name w:val="7A5425817BFE004CB0BAF0FF21AF7047"/>
    <w:rsid w:val="002E2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F7ED-37CF-F64F-9DDA-EF7C1FE0EF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%7b6B031431-9F77-4C48-ABFC-6B7C7ACBD538%7dtf50002018.dotx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Dileep Mishra</dc:creator>
  <cp:lastModifiedBy>919779644679</cp:lastModifiedBy>
  <cp:revision>3</cp:revision>
  <dcterms:created xsi:type="dcterms:W3CDTF">2022-08-05T10:48:00Z</dcterms:created>
  <dcterms:modified xsi:type="dcterms:W3CDTF">2022-08-05T10:50:00Z</dcterms:modified>
</cp:coreProperties>
</file>