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6B" w:rsidRDefault="005B3F6B" w:rsidP="007D08CF">
      <w:pPr>
        <w:autoSpaceDE w:val="0"/>
        <w:autoSpaceDN w:val="0"/>
        <w:adjustRightInd w:val="0"/>
        <w:spacing w:line="440" w:lineRule="atLeast"/>
        <w:jc w:val="center"/>
        <w:rPr>
          <w:rFonts w:ascii="Algerian" w:hAnsi="Algerian" w:cs="Algerian"/>
          <w:b/>
          <w:bCs/>
          <w:caps/>
          <w:color w:val="000000"/>
          <w:sz w:val="40"/>
          <w:szCs w:val="40"/>
          <w:u w:val="single"/>
        </w:rPr>
      </w:pPr>
      <w:r w:rsidRPr="00265819">
        <w:rPr>
          <w:rFonts w:ascii="Algerian" w:hAnsi="Algerian" w:cs="Algerian"/>
          <w:b/>
          <w:bCs/>
          <w:caps/>
          <w:color w:val="000000"/>
          <w:sz w:val="40"/>
          <w:szCs w:val="40"/>
          <w:u w:val="single"/>
        </w:rPr>
        <w:t>Curriculum vitae</w:t>
      </w:r>
    </w:p>
    <w:p w:rsidR="005B3F6B" w:rsidRPr="004804C0" w:rsidRDefault="005B3F6B" w:rsidP="007D08CF">
      <w:pPr>
        <w:autoSpaceDE w:val="0"/>
        <w:autoSpaceDN w:val="0"/>
        <w:adjustRightInd w:val="0"/>
        <w:spacing w:line="440" w:lineRule="atLeast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AJAY KUMAR</w:t>
      </w:r>
    </w:p>
    <w:p w:rsidR="005B3F6B" w:rsidRDefault="005B3F6B" w:rsidP="003324BA">
      <w:pPr>
        <w:rPr>
          <w:b/>
          <w:bCs/>
          <w:noProof/>
          <w:sz w:val="26"/>
          <w:szCs w:val="26"/>
        </w:rPr>
      </w:pPr>
      <w:r>
        <w:rPr>
          <w:noProof/>
        </w:rPr>
        <w:pict>
          <v:line id="_x0000_s1026" style="position:absolute;z-index:251658240" from="0,6pt" to="436.5pt,6pt" strokeweight="3pt">
            <v:stroke linestyle="thinThin"/>
          </v:line>
        </w:pict>
      </w:r>
    </w:p>
    <w:p w:rsidR="005B3F6B" w:rsidRDefault="005B3F6B" w:rsidP="00B34781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H.NO. 35, RAVI DASS COLONY</w:t>
      </w:r>
    </w:p>
    <w:p w:rsidR="005B3F6B" w:rsidRDefault="005B3F6B" w:rsidP="00B34781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POULTRY AREA, NILOKHERI</w:t>
      </w:r>
    </w:p>
    <w:p w:rsidR="005B3F6B" w:rsidRPr="00994527" w:rsidRDefault="005B3F6B" w:rsidP="003324BA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DISTT. KARNAL,HARYANA-132117</w:t>
      </w:r>
    </w:p>
    <w:p w:rsidR="005B3F6B" w:rsidRDefault="005B3F6B" w:rsidP="00BD1308">
      <w:pPr>
        <w:rPr>
          <w:b/>
          <w:bCs/>
          <w:noProof/>
          <w:sz w:val="28"/>
          <w:szCs w:val="28"/>
        </w:rPr>
      </w:pPr>
      <w:r w:rsidRPr="00994527">
        <w:rPr>
          <w:b/>
          <w:bCs/>
          <w:noProof/>
          <w:sz w:val="28"/>
          <w:szCs w:val="28"/>
        </w:rPr>
        <w:t>CONTACT NO</w:t>
      </w:r>
      <w:r>
        <w:rPr>
          <w:b/>
          <w:bCs/>
          <w:noProof/>
          <w:sz w:val="28"/>
          <w:szCs w:val="28"/>
        </w:rPr>
        <w:t>. 99964-90506</w:t>
      </w:r>
    </w:p>
    <w:p w:rsidR="005B3F6B" w:rsidRDefault="005B3F6B" w:rsidP="00BD1308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Email Id: ajaykumarbhanger@gmail.com</w:t>
      </w:r>
    </w:p>
    <w:p w:rsidR="005B3F6B" w:rsidRDefault="005B3F6B" w:rsidP="00BD1308">
      <w:pPr>
        <w:rPr>
          <w:b/>
          <w:bCs/>
          <w:caps/>
          <w:sz w:val="28"/>
          <w:szCs w:val="28"/>
          <w:u w:val="single"/>
        </w:rPr>
      </w:pPr>
      <w:r>
        <w:rPr>
          <w:noProof/>
        </w:rPr>
        <w:pict>
          <v:line id="_x0000_s1027" style="position:absolute;z-index:251657216" from="0,2.05pt" to="436.5pt,2.05pt" strokeweight="3pt">
            <v:stroke linestyle="thinThin"/>
          </v:line>
        </w:pict>
      </w:r>
    </w:p>
    <w:p w:rsidR="005B3F6B" w:rsidRPr="003324BA" w:rsidRDefault="005B3F6B" w:rsidP="00BD1308">
      <w:pPr>
        <w:rPr>
          <w:b/>
          <w:bCs/>
          <w:sz w:val="28"/>
          <w:szCs w:val="28"/>
        </w:rPr>
      </w:pPr>
      <w:r w:rsidRPr="003324BA">
        <w:rPr>
          <w:b/>
          <w:bCs/>
          <w:caps/>
          <w:sz w:val="28"/>
          <w:szCs w:val="28"/>
          <w:u w:val="single"/>
        </w:rPr>
        <w:t>Objectives</w:t>
      </w:r>
      <w:r w:rsidRPr="003324BA">
        <w:rPr>
          <w:b/>
          <w:bCs/>
          <w:caps/>
          <w:sz w:val="28"/>
          <w:szCs w:val="28"/>
        </w:rPr>
        <w:t xml:space="preserve">  </w:t>
      </w:r>
      <w:r w:rsidRPr="003324BA">
        <w:rPr>
          <w:b/>
          <w:bCs/>
          <w:sz w:val="28"/>
          <w:szCs w:val="28"/>
        </w:rPr>
        <w:t>:-</w:t>
      </w:r>
    </w:p>
    <w:p w:rsidR="005B3F6B" w:rsidRDefault="005B3F6B" w:rsidP="00DC230B">
      <w:pPr>
        <w:autoSpaceDE w:val="0"/>
        <w:autoSpaceDN w:val="0"/>
        <w:adjustRightInd w:val="0"/>
        <w:spacing w:line="440" w:lineRule="atLeast"/>
        <w:ind w:left="1440" w:hanging="720"/>
        <w:jc w:val="both"/>
        <w:rPr>
          <w:b/>
          <w:bCs/>
          <w:sz w:val="26"/>
          <w:szCs w:val="26"/>
        </w:rPr>
      </w:pPr>
      <w:r w:rsidRPr="002B32C6">
        <w:rPr>
          <w:b/>
          <w:bCs/>
          <w:sz w:val="26"/>
          <w:szCs w:val="26"/>
        </w:rPr>
        <w:t xml:space="preserve">» </w:t>
      </w:r>
      <w:r w:rsidRPr="002B32C6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To find the opportunities to develop myself so that I can beneficial for the organization and for myself also.  Learning new concepts through which I can touch the height of sky.</w:t>
      </w:r>
    </w:p>
    <w:p w:rsidR="005B3F6B" w:rsidRDefault="005B3F6B" w:rsidP="007D08CF">
      <w:pPr>
        <w:autoSpaceDE w:val="0"/>
        <w:autoSpaceDN w:val="0"/>
        <w:adjustRightInd w:val="0"/>
        <w:spacing w:line="440" w:lineRule="atLeast"/>
        <w:jc w:val="both"/>
        <w:rPr>
          <w:b/>
          <w:bCs/>
          <w:sz w:val="26"/>
          <w:szCs w:val="26"/>
          <w:u w:val="single"/>
        </w:rPr>
      </w:pPr>
    </w:p>
    <w:p w:rsidR="005B3F6B" w:rsidRPr="002B32C6" w:rsidRDefault="005B3F6B" w:rsidP="007D08CF">
      <w:pPr>
        <w:autoSpaceDE w:val="0"/>
        <w:autoSpaceDN w:val="0"/>
        <w:adjustRightInd w:val="0"/>
        <w:spacing w:line="440" w:lineRule="atLeas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ACADEMIC QUALIFICATION:</w:t>
      </w:r>
    </w:p>
    <w:p w:rsidR="005B3F6B" w:rsidRDefault="005B3F6B" w:rsidP="006A59DB">
      <w:pPr>
        <w:autoSpaceDE w:val="0"/>
        <w:autoSpaceDN w:val="0"/>
        <w:adjustRightInd w:val="0"/>
        <w:spacing w:line="440" w:lineRule="atLeast"/>
        <w:ind w:left="1440" w:hanging="720"/>
        <w:jc w:val="both"/>
        <w:rPr>
          <w:b/>
          <w:bCs/>
          <w:sz w:val="26"/>
          <w:szCs w:val="26"/>
        </w:rPr>
      </w:pPr>
      <w:r w:rsidRPr="002B32C6">
        <w:rPr>
          <w:b/>
          <w:bCs/>
          <w:sz w:val="26"/>
          <w:szCs w:val="26"/>
        </w:rPr>
        <w:t>»</w:t>
      </w:r>
      <w:r w:rsidRPr="002B32C6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10</w:t>
      </w:r>
      <w:r w:rsidRPr="00F41C5B">
        <w:rPr>
          <w:b/>
          <w:bCs/>
          <w:sz w:val="26"/>
          <w:szCs w:val="26"/>
          <w:vertAlign w:val="superscript"/>
        </w:rPr>
        <w:t>th</w:t>
      </w:r>
      <w:r>
        <w:rPr>
          <w:b/>
          <w:bCs/>
          <w:sz w:val="26"/>
          <w:szCs w:val="26"/>
        </w:rPr>
        <w:t xml:space="preserve">   from Board of School Education, Haryana (Bhiwani) in 2011.</w:t>
      </w:r>
    </w:p>
    <w:p w:rsidR="005B3F6B" w:rsidRDefault="005B3F6B" w:rsidP="00455226">
      <w:pPr>
        <w:autoSpaceDE w:val="0"/>
        <w:autoSpaceDN w:val="0"/>
        <w:adjustRightInd w:val="0"/>
        <w:spacing w:line="440" w:lineRule="atLeast"/>
        <w:jc w:val="both"/>
        <w:rPr>
          <w:b/>
          <w:bCs/>
          <w:sz w:val="26"/>
          <w:szCs w:val="26"/>
          <w:u w:val="single"/>
        </w:rPr>
      </w:pPr>
    </w:p>
    <w:p w:rsidR="005B3F6B" w:rsidRPr="002B32C6" w:rsidRDefault="005B3F6B" w:rsidP="00455226">
      <w:pPr>
        <w:autoSpaceDE w:val="0"/>
        <w:autoSpaceDN w:val="0"/>
        <w:adjustRightInd w:val="0"/>
        <w:spacing w:line="440" w:lineRule="atLeas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TECHNICAL QUALIFICATION:</w:t>
      </w:r>
    </w:p>
    <w:p w:rsidR="005B3F6B" w:rsidRDefault="005B3F6B" w:rsidP="00455226">
      <w:pPr>
        <w:autoSpaceDE w:val="0"/>
        <w:autoSpaceDN w:val="0"/>
        <w:adjustRightInd w:val="0"/>
        <w:spacing w:line="440" w:lineRule="atLeast"/>
        <w:ind w:left="1440" w:hanging="720"/>
        <w:jc w:val="both"/>
        <w:rPr>
          <w:b/>
          <w:bCs/>
          <w:sz w:val="26"/>
          <w:szCs w:val="26"/>
        </w:rPr>
      </w:pPr>
      <w:r w:rsidRPr="002B32C6">
        <w:rPr>
          <w:b/>
          <w:bCs/>
          <w:sz w:val="26"/>
          <w:szCs w:val="26"/>
        </w:rPr>
        <w:t>»</w:t>
      </w:r>
      <w:r w:rsidRPr="002B32C6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Three year Diploma in Mechanical Engg. from S.V.I.T. Polytechnic Udana, Kurukshetra.</w:t>
      </w:r>
    </w:p>
    <w:p w:rsidR="005B3F6B" w:rsidRDefault="005B3F6B" w:rsidP="00455226">
      <w:pPr>
        <w:autoSpaceDE w:val="0"/>
        <w:autoSpaceDN w:val="0"/>
        <w:adjustRightInd w:val="0"/>
        <w:spacing w:line="440" w:lineRule="atLeast"/>
        <w:ind w:left="1440" w:hanging="720"/>
        <w:jc w:val="both"/>
        <w:rPr>
          <w:b/>
          <w:bCs/>
          <w:sz w:val="26"/>
          <w:szCs w:val="26"/>
        </w:rPr>
      </w:pPr>
      <w:r w:rsidRPr="002B32C6">
        <w:rPr>
          <w:b/>
          <w:bCs/>
          <w:sz w:val="26"/>
          <w:szCs w:val="26"/>
        </w:rPr>
        <w:t>»</w:t>
      </w:r>
      <w:r w:rsidRPr="002B32C6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B.Tech in Mechanical Engg. From International Institute of Engineering &amp; Technology (Samani) Kurukshetra.</w:t>
      </w:r>
    </w:p>
    <w:p w:rsidR="005B3F6B" w:rsidRDefault="005B3F6B" w:rsidP="00455226">
      <w:pPr>
        <w:autoSpaceDE w:val="0"/>
        <w:autoSpaceDN w:val="0"/>
        <w:adjustRightInd w:val="0"/>
        <w:spacing w:line="440" w:lineRule="atLeast"/>
        <w:jc w:val="both"/>
        <w:rPr>
          <w:b/>
          <w:bCs/>
          <w:sz w:val="26"/>
          <w:szCs w:val="26"/>
          <w:u w:val="single"/>
        </w:rPr>
      </w:pPr>
    </w:p>
    <w:p w:rsidR="005B3F6B" w:rsidRPr="002B32C6" w:rsidRDefault="005B3F6B" w:rsidP="00455226">
      <w:pPr>
        <w:autoSpaceDE w:val="0"/>
        <w:autoSpaceDN w:val="0"/>
        <w:adjustRightInd w:val="0"/>
        <w:spacing w:line="440" w:lineRule="atLeas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EXPERIENCE:</w:t>
      </w:r>
    </w:p>
    <w:p w:rsidR="005B3F6B" w:rsidRDefault="005B3F6B" w:rsidP="00455226">
      <w:pPr>
        <w:autoSpaceDE w:val="0"/>
        <w:autoSpaceDN w:val="0"/>
        <w:adjustRightInd w:val="0"/>
        <w:spacing w:line="440" w:lineRule="atLeast"/>
        <w:ind w:left="1440" w:hanging="720"/>
        <w:jc w:val="both"/>
        <w:rPr>
          <w:b/>
          <w:bCs/>
          <w:sz w:val="26"/>
          <w:szCs w:val="26"/>
        </w:rPr>
      </w:pPr>
      <w:r w:rsidRPr="002B32C6">
        <w:rPr>
          <w:b/>
          <w:bCs/>
          <w:sz w:val="26"/>
          <w:szCs w:val="26"/>
        </w:rPr>
        <w:t>»</w:t>
      </w:r>
      <w:r w:rsidRPr="002B32C6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9 Months experience as a Coding Operator in Modern Dairy Ltd. Karnal.</w:t>
      </w:r>
    </w:p>
    <w:p w:rsidR="005B3F6B" w:rsidRDefault="005B3F6B" w:rsidP="00455226">
      <w:pPr>
        <w:autoSpaceDE w:val="0"/>
        <w:autoSpaceDN w:val="0"/>
        <w:adjustRightInd w:val="0"/>
        <w:spacing w:line="440" w:lineRule="atLeast"/>
        <w:jc w:val="both"/>
        <w:rPr>
          <w:b/>
          <w:bCs/>
          <w:sz w:val="26"/>
          <w:szCs w:val="26"/>
          <w:u w:val="single"/>
        </w:rPr>
      </w:pPr>
    </w:p>
    <w:p w:rsidR="005B3F6B" w:rsidRPr="002B32C6" w:rsidRDefault="005B3F6B" w:rsidP="00455226">
      <w:pPr>
        <w:autoSpaceDE w:val="0"/>
        <w:autoSpaceDN w:val="0"/>
        <w:adjustRightInd w:val="0"/>
        <w:spacing w:line="440" w:lineRule="atLeas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INDUSTRIAL TRAINING:</w:t>
      </w:r>
    </w:p>
    <w:p w:rsidR="005B3F6B" w:rsidRDefault="005B3F6B" w:rsidP="00455226">
      <w:pPr>
        <w:autoSpaceDE w:val="0"/>
        <w:autoSpaceDN w:val="0"/>
        <w:adjustRightInd w:val="0"/>
        <w:spacing w:line="440" w:lineRule="atLeast"/>
        <w:ind w:left="1440" w:hanging="720"/>
        <w:jc w:val="both"/>
        <w:rPr>
          <w:b/>
          <w:bCs/>
          <w:sz w:val="26"/>
          <w:szCs w:val="26"/>
        </w:rPr>
      </w:pPr>
      <w:r w:rsidRPr="002B32C6">
        <w:rPr>
          <w:b/>
          <w:bCs/>
          <w:sz w:val="26"/>
          <w:szCs w:val="26"/>
        </w:rPr>
        <w:t>»</w:t>
      </w:r>
      <w:r w:rsidRPr="002B32C6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Thirty Days Summer training in Haryana Roadways, Karnal</w:t>
      </w:r>
    </w:p>
    <w:p w:rsidR="005B3F6B" w:rsidRDefault="005B3F6B" w:rsidP="00455226">
      <w:pPr>
        <w:autoSpaceDE w:val="0"/>
        <w:autoSpaceDN w:val="0"/>
        <w:adjustRightInd w:val="0"/>
        <w:spacing w:line="440" w:lineRule="atLeast"/>
        <w:ind w:left="1440" w:hanging="720"/>
        <w:jc w:val="both"/>
        <w:rPr>
          <w:b/>
          <w:bCs/>
          <w:sz w:val="26"/>
          <w:szCs w:val="26"/>
        </w:rPr>
      </w:pPr>
      <w:r w:rsidRPr="002B32C6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ab/>
        <w:t>Fourty Two days Summer Training in MSME Autocad, Pro-E, Nilokheri, Distt. Karnal.</w:t>
      </w:r>
    </w:p>
    <w:p w:rsidR="005B3F6B" w:rsidRDefault="005B3F6B" w:rsidP="00675BBA">
      <w:pPr>
        <w:autoSpaceDE w:val="0"/>
        <w:autoSpaceDN w:val="0"/>
        <w:adjustRightInd w:val="0"/>
        <w:spacing w:line="440" w:lineRule="atLeast"/>
        <w:jc w:val="both"/>
        <w:rPr>
          <w:b/>
          <w:bCs/>
          <w:sz w:val="26"/>
          <w:szCs w:val="26"/>
          <w:u w:val="single"/>
        </w:rPr>
      </w:pPr>
    </w:p>
    <w:p w:rsidR="005B3F6B" w:rsidRPr="002B32C6" w:rsidRDefault="005B3F6B" w:rsidP="00675BBA">
      <w:pPr>
        <w:autoSpaceDE w:val="0"/>
        <w:autoSpaceDN w:val="0"/>
        <w:adjustRightInd w:val="0"/>
        <w:spacing w:line="440" w:lineRule="atLeas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PROJECT UNDERTAKING:</w:t>
      </w:r>
    </w:p>
    <w:p w:rsidR="005B3F6B" w:rsidRDefault="005B3F6B" w:rsidP="00675BBA">
      <w:pPr>
        <w:autoSpaceDE w:val="0"/>
        <w:autoSpaceDN w:val="0"/>
        <w:adjustRightInd w:val="0"/>
        <w:spacing w:line="440" w:lineRule="atLeast"/>
        <w:ind w:left="1440" w:hanging="720"/>
        <w:jc w:val="both"/>
        <w:rPr>
          <w:b/>
          <w:bCs/>
          <w:sz w:val="26"/>
          <w:szCs w:val="26"/>
        </w:rPr>
      </w:pPr>
      <w:r w:rsidRPr="002B32C6">
        <w:rPr>
          <w:b/>
          <w:bCs/>
          <w:sz w:val="26"/>
          <w:szCs w:val="26"/>
        </w:rPr>
        <w:t>»</w:t>
      </w:r>
      <w:r w:rsidRPr="002B32C6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Technical Knowledge</w:t>
      </w:r>
    </w:p>
    <w:p w:rsidR="005B3F6B" w:rsidRDefault="005B3F6B" w:rsidP="00675BBA">
      <w:pPr>
        <w:autoSpaceDE w:val="0"/>
        <w:autoSpaceDN w:val="0"/>
        <w:adjustRightInd w:val="0"/>
        <w:spacing w:line="440" w:lineRule="atLeast"/>
        <w:ind w:left="1440" w:hanging="720"/>
        <w:jc w:val="both"/>
        <w:rPr>
          <w:b/>
          <w:bCs/>
          <w:sz w:val="26"/>
          <w:szCs w:val="26"/>
        </w:rPr>
      </w:pPr>
      <w:r w:rsidRPr="002B32C6">
        <w:rPr>
          <w:b/>
          <w:bCs/>
          <w:sz w:val="26"/>
          <w:szCs w:val="26"/>
        </w:rPr>
        <w:t>»</w:t>
      </w:r>
      <w:r w:rsidRPr="002B32C6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Power Hammer</w:t>
      </w:r>
    </w:p>
    <w:p w:rsidR="005B3F6B" w:rsidRDefault="005B3F6B" w:rsidP="00675BBA">
      <w:pPr>
        <w:autoSpaceDE w:val="0"/>
        <w:autoSpaceDN w:val="0"/>
        <w:adjustRightInd w:val="0"/>
        <w:spacing w:line="440" w:lineRule="atLeast"/>
        <w:ind w:left="1440" w:hanging="720"/>
        <w:jc w:val="both"/>
        <w:rPr>
          <w:b/>
          <w:bCs/>
          <w:sz w:val="26"/>
          <w:szCs w:val="26"/>
        </w:rPr>
      </w:pPr>
    </w:p>
    <w:p w:rsidR="005B3F6B" w:rsidRDefault="005B3F6B" w:rsidP="00675BBA">
      <w:pPr>
        <w:autoSpaceDE w:val="0"/>
        <w:autoSpaceDN w:val="0"/>
        <w:adjustRightInd w:val="0"/>
        <w:spacing w:line="440" w:lineRule="atLeast"/>
        <w:ind w:left="1440" w:hanging="720"/>
        <w:jc w:val="both"/>
        <w:rPr>
          <w:b/>
          <w:bCs/>
          <w:sz w:val="26"/>
          <w:szCs w:val="26"/>
        </w:rPr>
      </w:pPr>
    </w:p>
    <w:p w:rsidR="005B3F6B" w:rsidRPr="002B32C6" w:rsidRDefault="005B3F6B" w:rsidP="00990700">
      <w:pPr>
        <w:autoSpaceDE w:val="0"/>
        <w:autoSpaceDN w:val="0"/>
        <w:adjustRightInd w:val="0"/>
        <w:spacing w:line="440" w:lineRule="atLeas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COMPUTER KNOWLEDGE:</w:t>
      </w:r>
    </w:p>
    <w:p w:rsidR="005B3F6B" w:rsidRDefault="005B3F6B" w:rsidP="00990700">
      <w:pPr>
        <w:autoSpaceDE w:val="0"/>
        <w:autoSpaceDN w:val="0"/>
        <w:adjustRightInd w:val="0"/>
        <w:spacing w:line="440" w:lineRule="atLeast"/>
        <w:ind w:left="1440" w:hanging="720"/>
        <w:jc w:val="both"/>
        <w:rPr>
          <w:b/>
          <w:bCs/>
          <w:sz w:val="26"/>
          <w:szCs w:val="26"/>
        </w:rPr>
      </w:pPr>
      <w:r w:rsidRPr="002B32C6">
        <w:rPr>
          <w:b/>
          <w:bCs/>
          <w:sz w:val="26"/>
          <w:szCs w:val="26"/>
        </w:rPr>
        <w:t>»</w:t>
      </w:r>
      <w:r w:rsidRPr="002B32C6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Basic Knowledge of Computers</w:t>
      </w:r>
    </w:p>
    <w:p w:rsidR="005B3F6B" w:rsidRDefault="005B3F6B" w:rsidP="00BD4F6F">
      <w:pPr>
        <w:autoSpaceDE w:val="0"/>
        <w:autoSpaceDN w:val="0"/>
        <w:adjustRightInd w:val="0"/>
        <w:spacing w:line="440" w:lineRule="atLeast"/>
        <w:ind w:left="1440" w:hanging="720"/>
        <w:jc w:val="both"/>
        <w:rPr>
          <w:b/>
          <w:bCs/>
          <w:sz w:val="26"/>
          <w:szCs w:val="26"/>
        </w:rPr>
      </w:pPr>
      <w:r w:rsidRPr="002B32C6">
        <w:rPr>
          <w:b/>
          <w:bCs/>
          <w:sz w:val="26"/>
          <w:szCs w:val="26"/>
        </w:rPr>
        <w:t>»</w:t>
      </w:r>
      <w:r w:rsidRPr="002B32C6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MS-Office, Internet etc.</w:t>
      </w:r>
    </w:p>
    <w:p w:rsidR="005B3F6B" w:rsidRDefault="005B3F6B" w:rsidP="008C2A86">
      <w:pPr>
        <w:autoSpaceDE w:val="0"/>
        <w:autoSpaceDN w:val="0"/>
        <w:adjustRightInd w:val="0"/>
        <w:spacing w:line="440" w:lineRule="atLeast"/>
        <w:ind w:left="1440" w:hanging="720"/>
        <w:jc w:val="both"/>
        <w:rPr>
          <w:b/>
          <w:bCs/>
          <w:sz w:val="26"/>
          <w:szCs w:val="26"/>
        </w:rPr>
      </w:pPr>
    </w:p>
    <w:tbl>
      <w:tblPr>
        <w:tblW w:w="4914" w:type="pct"/>
        <w:tblInd w:w="-106" w:type="dxa"/>
        <w:tblLook w:val="00A0"/>
      </w:tblPr>
      <w:tblGrid>
        <w:gridCol w:w="4493"/>
        <w:gridCol w:w="4653"/>
      </w:tblGrid>
      <w:tr w:rsidR="005B3F6B">
        <w:trPr>
          <w:trHeight w:val="432"/>
        </w:trPr>
        <w:tc>
          <w:tcPr>
            <w:tcW w:w="5000" w:type="pct"/>
            <w:gridSpan w:val="2"/>
            <w:tcBorders>
              <w:top w:val="single" w:sz="8" w:space="0" w:color="6D83B3"/>
              <w:left w:val="single" w:sz="8" w:space="0" w:color="6D83B3"/>
              <w:bottom w:val="single" w:sz="8" w:space="0" w:color="6D83B3"/>
              <w:right w:val="single" w:sz="8" w:space="0" w:color="6D83B3"/>
            </w:tcBorders>
            <w:shd w:val="clear" w:color="auto" w:fill="DDDDDD"/>
            <w:vAlign w:val="center"/>
          </w:tcPr>
          <w:p w:rsidR="005B3F6B" w:rsidRPr="00775F34" w:rsidRDefault="005B3F6B" w:rsidP="00775F34">
            <w:pPr>
              <w:spacing w:before="40"/>
              <w:rPr>
                <w:rFonts w:ascii="Arial" w:eastAsia="MS PMincho" w:hAnsi="Arial"/>
                <w:b/>
                <w:bCs/>
              </w:rPr>
            </w:pPr>
            <w:r w:rsidRPr="00775F34">
              <w:rPr>
                <w:rFonts w:ascii="Arial" w:hAnsi="Arial" w:cs="Arial"/>
                <w:b/>
                <w:bCs/>
              </w:rPr>
              <w:t>Personal Strength</w:t>
            </w:r>
          </w:p>
        </w:tc>
      </w:tr>
      <w:tr w:rsidR="005B3F6B">
        <w:trPr>
          <w:trHeight w:val="432"/>
        </w:trPr>
        <w:tc>
          <w:tcPr>
            <w:tcW w:w="2456" w:type="pct"/>
            <w:tcBorders>
              <w:top w:val="single" w:sz="8" w:space="0" w:color="6D83B3"/>
              <w:left w:val="single" w:sz="8" w:space="0" w:color="6D83B3"/>
              <w:bottom w:val="single" w:sz="8" w:space="0" w:color="6D83B3"/>
              <w:right w:val="single" w:sz="8" w:space="0" w:color="6D83B3"/>
            </w:tcBorders>
            <w:vAlign w:val="center"/>
          </w:tcPr>
          <w:p w:rsidR="005B3F6B" w:rsidRPr="00775F34" w:rsidRDefault="005B3F6B" w:rsidP="00775F34">
            <w:pPr>
              <w:pStyle w:val="msolistparagraph0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5F34">
              <w:rPr>
                <w:rFonts w:ascii="Arial" w:hAnsi="Arial" w:cs="Arial"/>
                <w:sz w:val="24"/>
                <w:szCs w:val="24"/>
              </w:rPr>
              <w:t>Good Communication Skills</w:t>
            </w:r>
          </w:p>
        </w:tc>
        <w:tc>
          <w:tcPr>
            <w:tcW w:w="2544" w:type="pct"/>
            <w:tcBorders>
              <w:top w:val="single" w:sz="8" w:space="0" w:color="6D83B3"/>
              <w:left w:val="single" w:sz="8" w:space="0" w:color="6D83B3"/>
              <w:bottom w:val="single" w:sz="8" w:space="0" w:color="6D83B3"/>
              <w:right w:val="single" w:sz="8" w:space="0" w:color="6D83B3"/>
            </w:tcBorders>
            <w:vAlign w:val="center"/>
          </w:tcPr>
          <w:p w:rsidR="005B3F6B" w:rsidRPr="00775F34" w:rsidRDefault="005B3F6B" w:rsidP="00775F34">
            <w:pPr>
              <w:numPr>
                <w:ilvl w:val="0"/>
                <w:numId w:val="1"/>
              </w:numPr>
              <w:spacing w:before="100" w:beforeAutospacing="1"/>
              <w:rPr>
                <w:rFonts w:ascii="Arial" w:hAnsi="Arial" w:cs="Arial"/>
              </w:rPr>
            </w:pPr>
            <w:r w:rsidRPr="00775F34">
              <w:rPr>
                <w:rFonts w:ascii="Arial" w:hAnsi="Arial" w:cs="Arial"/>
              </w:rPr>
              <w:t>Strong interpersonal abilities</w:t>
            </w:r>
          </w:p>
        </w:tc>
      </w:tr>
      <w:tr w:rsidR="005B3F6B">
        <w:trPr>
          <w:trHeight w:val="432"/>
        </w:trPr>
        <w:tc>
          <w:tcPr>
            <w:tcW w:w="2456" w:type="pct"/>
            <w:tcBorders>
              <w:top w:val="single" w:sz="8" w:space="0" w:color="6D83B3"/>
              <w:left w:val="single" w:sz="8" w:space="0" w:color="6D83B3"/>
              <w:bottom w:val="single" w:sz="8" w:space="0" w:color="6D83B3"/>
              <w:right w:val="single" w:sz="8" w:space="0" w:color="6D83B3"/>
            </w:tcBorders>
            <w:vAlign w:val="center"/>
          </w:tcPr>
          <w:p w:rsidR="005B3F6B" w:rsidRPr="00775F34" w:rsidRDefault="005B3F6B" w:rsidP="00775F34">
            <w:pPr>
              <w:pStyle w:val="msolistparagraph0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5F34">
              <w:rPr>
                <w:rFonts w:ascii="Arial" w:hAnsi="Arial" w:cs="Arial"/>
                <w:sz w:val="24"/>
                <w:szCs w:val="24"/>
              </w:rPr>
              <w:t>Self - Motivated, Punctuality &amp; Organized</w:t>
            </w:r>
          </w:p>
        </w:tc>
        <w:tc>
          <w:tcPr>
            <w:tcW w:w="2544" w:type="pct"/>
            <w:tcBorders>
              <w:top w:val="single" w:sz="8" w:space="0" w:color="6D83B3"/>
              <w:left w:val="single" w:sz="8" w:space="0" w:color="6D83B3"/>
              <w:bottom w:val="single" w:sz="8" w:space="0" w:color="6D83B3"/>
              <w:right w:val="single" w:sz="8" w:space="0" w:color="6D83B3"/>
            </w:tcBorders>
            <w:vAlign w:val="center"/>
          </w:tcPr>
          <w:p w:rsidR="005B3F6B" w:rsidRPr="00775F34" w:rsidRDefault="005B3F6B" w:rsidP="00775F34">
            <w:pPr>
              <w:numPr>
                <w:ilvl w:val="0"/>
                <w:numId w:val="1"/>
              </w:numPr>
              <w:spacing w:before="100" w:beforeAutospacing="1"/>
              <w:rPr>
                <w:rFonts w:ascii="Arial" w:hAnsi="Arial" w:cs="Arial"/>
              </w:rPr>
            </w:pPr>
            <w:r w:rsidRPr="00775F34">
              <w:rPr>
                <w:rFonts w:ascii="Arial" w:hAnsi="Arial" w:cs="Arial"/>
              </w:rPr>
              <w:t>Ability to work in challenging role</w:t>
            </w:r>
          </w:p>
        </w:tc>
      </w:tr>
      <w:tr w:rsidR="005B3F6B">
        <w:trPr>
          <w:trHeight w:val="432"/>
        </w:trPr>
        <w:tc>
          <w:tcPr>
            <w:tcW w:w="2456" w:type="pct"/>
            <w:tcBorders>
              <w:top w:val="single" w:sz="8" w:space="0" w:color="6D83B3"/>
              <w:left w:val="single" w:sz="8" w:space="0" w:color="6D83B3"/>
              <w:bottom w:val="single" w:sz="8" w:space="0" w:color="6D83B3"/>
              <w:right w:val="single" w:sz="8" w:space="0" w:color="6D83B3"/>
            </w:tcBorders>
            <w:vAlign w:val="center"/>
          </w:tcPr>
          <w:p w:rsidR="005B3F6B" w:rsidRPr="00775F34" w:rsidRDefault="005B3F6B" w:rsidP="00775F34">
            <w:pPr>
              <w:pStyle w:val="msolistparagraph0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75F34">
              <w:rPr>
                <w:rFonts w:ascii="Arial" w:hAnsi="Arial" w:cs="Arial"/>
                <w:sz w:val="24"/>
                <w:szCs w:val="24"/>
              </w:rPr>
              <w:t>Highly motivated and positive in attitude</w:t>
            </w:r>
          </w:p>
        </w:tc>
        <w:tc>
          <w:tcPr>
            <w:tcW w:w="2544" w:type="pct"/>
            <w:tcBorders>
              <w:top w:val="single" w:sz="8" w:space="0" w:color="6D83B3"/>
              <w:left w:val="single" w:sz="8" w:space="0" w:color="6D83B3"/>
              <w:bottom w:val="single" w:sz="8" w:space="0" w:color="6D83B3"/>
              <w:right w:val="single" w:sz="8" w:space="0" w:color="6D83B3"/>
            </w:tcBorders>
            <w:vAlign w:val="center"/>
          </w:tcPr>
          <w:p w:rsidR="005B3F6B" w:rsidRPr="00775F34" w:rsidRDefault="005B3F6B" w:rsidP="00775F34">
            <w:pPr>
              <w:numPr>
                <w:ilvl w:val="0"/>
                <w:numId w:val="1"/>
              </w:numPr>
              <w:spacing w:before="100" w:beforeAutospacing="1"/>
              <w:rPr>
                <w:rFonts w:ascii="Arial" w:hAnsi="Arial" w:cs="Arial"/>
              </w:rPr>
            </w:pPr>
            <w:r w:rsidRPr="00775F34">
              <w:rPr>
                <w:rFonts w:ascii="Arial" w:hAnsi="Arial" w:cs="Arial"/>
              </w:rPr>
              <w:t>Keep on learning new ideas &amp; concepts</w:t>
            </w:r>
          </w:p>
        </w:tc>
      </w:tr>
    </w:tbl>
    <w:p w:rsidR="005B3F6B" w:rsidRPr="002B32C6" w:rsidRDefault="005B3F6B" w:rsidP="003324BA">
      <w:pPr>
        <w:autoSpaceDE w:val="0"/>
        <w:autoSpaceDN w:val="0"/>
        <w:adjustRightInd w:val="0"/>
        <w:spacing w:line="440" w:lineRule="atLeas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HOBBIES</w:t>
      </w:r>
      <w:r w:rsidRPr="002B32C6">
        <w:rPr>
          <w:b/>
          <w:bCs/>
          <w:sz w:val="26"/>
          <w:szCs w:val="26"/>
        </w:rPr>
        <w:t xml:space="preserve"> :-</w:t>
      </w:r>
    </w:p>
    <w:p w:rsidR="005B3F6B" w:rsidRPr="002B32C6" w:rsidRDefault="005B3F6B" w:rsidP="003324BA">
      <w:pPr>
        <w:autoSpaceDE w:val="0"/>
        <w:autoSpaceDN w:val="0"/>
        <w:adjustRightInd w:val="0"/>
        <w:spacing w:line="440" w:lineRule="atLeast"/>
        <w:ind w:left="1440" w:hanging="720"/>
        <w:jc w:val="both"/>
        <w:rPr>
          <w:b/>
          <w:bCs/>
          <w:sz w:val="26"/>
          <w:szCs w:val="26"/>
        </w:rPr>
      </w:pPr>
      <w:r w:rsidRPr="002B32C6">
        <w:rPr>
          <w:b/>
          <w:bCs/>
          <w:sz w:val="26"/>
          <w:szCs w:val="26"/>
        </w:rPr>
        <w:t>»</w:t>
      </w:r>
      <w:r w:rsidRPr="002B32C6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Interact with People &amp; observing people </w:t>
      </w:r>
    </w:p>
    <w:p w:rsidR="005B3F6B" w:rsidRDefault="005B3F6B" w:rsidP="003324BA">
      <w:pPr>
        <w:autoSpaceDE w:val="0"/>
        <w:autoSpaceDN w:val="0"/>
        <w:adjustRightInd w:val="0"/>
        <w:spacing w:line="440" w:lineRule="atLeast"/>
        <w:ind w:left="1440" w:hanging="720"/>
        <w:jc w:val="both"/>
        <w:rPr>
          <w:b/>
          <w:bCs/>
          <w:sz w:val="26"/>
          <w:szCs w:val="26"/>
        </w:rPr>
      </w:pPr>
      <w:r w:rsidRPr="002B32C6">
        <w:rPr>
          <w:b/>
          <w:bCs/>
          <w:sz w:val="26"/>
          <w:szCs w:val="26"/>
        </w:rPr>
        <w:t>»</w:t>
      </w:r>
      <w:r w:rsidRPr="002B32C6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Listening to Music</w:t>
      </w:r>
    </w:p>
    <w:p w:rsidR="005B3F6B" w:rsidRDefault="005B3F6B" w:rsidP="007D08CF">
      <w:pPr>
        <w:autoSpaceDE w:val="0"/>
        <w:autoSpaceDN w:val="0"/>
        <w:adjustRightInd w:val="0"/>
        <w:spacing w:line="400" w:lineRule="atLeast"/>
        <w:jc w:val="both"/>
        <w:rPr>
          <w:b/>
          <w:bCs/>
          <w:sz w:val="26"/>
          <w:szCs w:val="26"/>
          <w:u w:val="single"/>
        </w:rPr>
      </w:pPr>
    </w:p>
    <w:p w:rsidR="005B3F6B" w:rsidRDefault="005B3F6B" w:rsidP="007D08CF">
      <w:pPr>
        <w:autoSpaceDE w:val="0"/>
        <w:autoSpaceDN w:val="0"/>
        <w:adjustRightInd w:val="0"/>
        <w:spacing w:line="400" w:lineRule="atLeast"/>
        <w:jc w:val="both"/>
        <w:rPr>
          <w:b/>
          <w:bCs/>
          <w:sz w:val="26"/>
          <w:szCs w:val="26"/>
        </w:rPr>
      </w:pPr>
      <w:r w:rsidRPr="002B32C6">
        <w:rPr>
          <w:b/>
          <w:bCs/>
          <w:sz w:val="26"/>
          <w:szCs w:val="26"/>
          <w:u w:val="single"/>
        </w:rPr>
        <w:t>PERSONAL PROFILES</w:t>
      </w:r>
      <w:r w:rsidRPr="002B32C6">
        <w:rPr>
          <w:b/>
          <w:bCs/>
          <w:sz w:val="26"/>
          <w:szCs w:val="26"/>
        </w:rPr>
        <w:t xml:space="preserve"> :-</w:t>
      </w:r>
    </w:p>
    <w:p w:rsidR="005B3F6B" w:rsidRPr="002B32C6" w:rsidRDefault="005B3F6B" w:rsidP="007D08CF">
      <w:pPr>
        <w:autoSpaceDE w:val="0"/>
        <w:autoSpaceDN w:val="0"/>
        <w:adjustRightInd w:val="0"/>
        <w:spacing w:line="400" w:lineRule="atLeast"/>
        <w:jc w:val="both"/>
        <w:rPr>
          <w:b/>
          <w:bCs/>
          <w:sz w:val="26"/>
          <w:szCs w:val="26"/>
        </w:rPr>
      </w:pPr>
    </w:p>
    <w:p w:rsidR="005B3F6B" w:rsidRDefault="005B3F6B" w:rsidP="00F0416C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2B32C6">
        <w:rPr>
          <w:b/>
          <w:bCs/>
          <w:sz w:val="26"/>
          <w:szCs w:val="26"/>
        </w:rPr>
        <w:tab/>
        <w:t>»</w:t>
      </w:r>
      <w:r w:rsidRPr="002B32C6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Father’s Name</w:t>
      </w:r>
      <w:r>
        <w:rPr>
          <w:b/>
          <w:bCs/>
          <w:sz w:val="26"/>
          <w:szCs w:val="26"/>
        </w:rPr>
        <w:tab/>
        <w:t>:Shri Gurdev Singh</w:t>
      </w:r>
    </w:p>
    <w:p w:rsidR="005B3F6B" w:rsidRPr="002B32C6" w:rsidRDefault="005B3F6B" w:rsidP="00F0416C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2B32C6">
        <w:rPr>
          <w:b/>
          <w:bCs/>
          <w:sz w:val="26"/>
          <w:szCs w:val="26"/>
        </w:rPr>
        <w:tab/>
        <w:t>»</w:t>
      </w:r>
      <w:r w:rsidRPr="002B32C6">
        <w:rPr>
          <w:b/>
          <w:bCs/>
          <w:sz w:val="26"/>
          <w:szCs w:val="26"/>
        </w:rPr>
        <w:tab/>
        <w:t>Date of Birth</w:t>
      </w:r>
      <w:r w:rsidRPr="002B32C6">
        <w:rPr>
          <w:b/>
          <w:bCs/>
          <w:sz w:val="26"/>
          <w:szCs w:val="26"/>
        </w:rPr>
        <w:tab/>
        <w:t>:</w:t>
      </w:r>
      <w:r>
        <w:rPr>
          <w:b/>
          <w:bCs/>
          <w:sz w:val="26"/>
          <w:szCs w:val="26"/>
        </w:rPr>
        <w:t>29-November-1995</w:t>
      </w:r>
    </w:p>
    <w:p w:rsidR="005B3F6B" w:rsidRPr="002B32C6" w:rsidRDefault="005B3F6B" w:rsidP="00F0416C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2B32C6">
        <w:rPr>
          <w:b/>
          <w:bCs/>
          <w:sz w:val="26"/>
          <w:szCs w:val="26"/>
        </w:rPr>
        <w:tab/>
        <w:t>»</w:t>
      </w:r>
      <w:r w:rsidRPr="002B32C6">
        <w:rPr>
          <w:b/>
          <w:bCs/>
          <w:sz w:val="26"/>
          <w:szCs w:val="26"/>
        </w:rPr>
        <w:tab/>
        <w:t>Nationality</w:t>
      </w:r>
      <w:r w:rsidRPr="002B32C6">
        <w:rPr>
          <w:b/>
          <w:bCs/>
          <w:sz w:val="26"/>
          <w:szCs w:val="26"/>
        </w:rPr>
        <w:tab/>
      </w:r>
      <w:r w:rsidRPr="002B32C6">
        <w:rPr>
          <w:b/>
          <w:bCs/>
          <w:sz w:val="26"/>
          <w:szCs w:val="26"/>
        </w:rPr>
        <w:tab/>
        <w:t>:Indian</w:t>
      </w:r>
    </w:p>
    <w:p w:rsidR="005B3F6B" w:rsidRPr="002B32C6" w:rsidRDefault="005B3F6B" w:rsidP="00F0416C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2B32C6">
        <w:rPr>
          <w:b/>
          <w:bCs/>
          <w:sz w:val="26"/>
          <w:szCs w:val="26"/>
        </w:rPr>
        <w:tab/>
        <w:t>»</w:t>
      </w:r>
      <w:r w:rsidRPr="002B32C6">
        <w:rPr>
          <w:b/>
          <w:bCs/>
          <w:sz w:val="26"/>
          <w:szCs w:val="26"/>
        </w:rPr>
        <w:tab/>
        <w:t>Sex</w:t>
      </w:r>
      <w:r w:rsidRPr="002B32C6">
        <w:rPr>
          <w:b/>
          <w:bCs/>
          <w:sz w:val="26"/>
          <w:szCs w:val="26"/>
        </w:rPr>
        <w:tab/>
      </w:r>
      <w:r w:rsidRPr="002B32C6">
        <w:rPr>
          <w:b/>
          <w:bCs/>
          <w:sz w:val="26"/>
          <w:szCs w:val="26"/>
        </w:rPr>
        <w:tab/>
      </w:r>
      <w:r w:rsidRPr="002B32C6">
        <w:rPr>
          <w:b/>
          <w:bCs/>
          <w:sz w:val="26"/>
          <w:szCs w:val="26"/>
        </w:rPr>
        <w:tab/>
        <w:t>:</w:t>
      </w:r>
      <w:r>
        <w:rPr>
          <w:b/>
          <w:bCs/>
          <w:sz w:val="26"/>
          <w:szCs w:val="26"/>
        </w:rPr>
        <w:t>Male</w:t>
      </w:r>
    </w:p>
    <w:p w:rsidR="005B3F6B" w:rsidRPr="002B32C6" w:rsidRDefault="005B3F6B" w:rsidP="00F0416C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2B32C6">
        <w:rPr>
          <w:b/>
          <w:bCs/>
          <w:sz w:val="26"/>
          <w:szCs w:val="26"/>
        </w:rPr>
        <w:tab/>
        <w:t>»</w:t>
      </w:r>
      <w:r w:rsidRPr="002B32C6">
        <w:rPr>
          <w:b/>
          <w:bCs/>
          <w:sz w:val="26"/>
          <w:szCs w:val="26"/>
        </w:rPr>
        <w:tab/>
        <w:t>Marital Status</w:t>
      </w:r>
      <w:r w:rsidRPr="002B32C6">
        <w:rPr>
          <w:b/>
          <w:bCs/>
          <w:sz w:val="26"/>
          <w:szCs w:val="26"/>
        </w:rPr>
        <w:tab/>
        <w:t>:</w:t>
      </w:r>
      <w:r>
        <w:rPr>
          <w:b/>
          <w:bCs/>
          <w:sz w:val="26"/>
          <w:szCs w:val="26"/>
        </w:rPr>
        <w:t>Unmarried</w:t>
      </w:r>
    </w:p>
    <w:p w:rsidR="005B3F6B" w:rsidRDefault="005B3F6B" w:rsidP="00F0416C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2B32C6">
        <w:rPr>
          <w:b/>
          <w:bCs/>
          <w:sz w:val="26"/>
          <w:szCs w:val="26"/>
        </w:rPr>
        <w:tab/>
        <w:t>»</w:t>
      </w:r>
      <w:r w:rsidRPr="002B32C6">
        <w:rPr>
          <w:b/>
          <w:bCs/>
          <w:sz w:val="26"/>
          <w:szCs w:val="26"/>
        </w:rPr>
        <w:tab/>
        <w:t>Language Known</w:t>
      </w:r>
      <w:r w:rsidRPr="002B32C6">
        <w:rPr>
          <w:b/>
          <w:bCs/>
          <w:sz w:val="26"/>
          <w:szCs w:val="26"/>
        </w:rPr>
        <w:tab/>
        <w:t>:English, Hindi</w:t>
      </w:r>
      <w:r>
        <w:rPr>
          <w:b/>
          <w:bCs/>
          <w:sz w:val="26"/>
          <w:szCs w:val="26"/>
        </w:rPr>
        <w:t xml:space="preserve"> &amp; Punjabi</w:t>
      </w:r>
    </w:p>
    <w:p w:rsidR="005B3F6B" w:rsidRPr="002B32C6" w:rsidRDefault="005B3F6B" w:rsidP="007D08CF">
      <w:pPr>
        <w:autoSpaceDE w:val="0"/>
        <w:autoSpaceDN w:val="0"/>
        <w:adjustRightInd w:val="0"/>
        <w:spacing w:line="400" w:lineRule="atLeast"/>
        <w:jc w:val="both"/>
        <w:rPr>
          <w:b/>
          <w:bCs/>
          <w:sz w:val="26"/>
          <w:szCs w:val="26"/>
        </w:rPr>
      </w:pPr>
      <w:r w:rsidRPr="002B32C6">
        <w:rPr>
          <w:b/>
          <w:bCs/>
          <w:sz w:val="26"/>
          <w:szCs w:val="26"/>
        </w:rPr>
        <w:tab/>
        <w:t xml:space="preserve">If given a chance, I shall prove worthy to the best of your satisfaction. Kindly give a chance to show my ability and efficiency. </w:t>
      </w:r>
    </w:p>
    <w:p w:rsidR="005B3F6B" w:rsidRDefault="005B3F6B" w:rsidP="007D08CF">
      <w:pPr>
        <w:autoSpaceDE w:val="0"/>
        <w:autoSpaceDN w:val="0"/>
        <w:adjustRightInd w:val="0"/>
        <w:spacing w:line="400" w:lineRule="atLeast"/>
        <w:jc w:val="both"/>
        <w:rPr>
          <w:b/>
          <w:bCs/>
          <w:sz w:val="26"/>
          <w:szCs w:val="26"/>
        </w:rPr>
      </w:pPr>
    </w:p>
    <w:p w:rsidR="005B3F6B" w:rsidRPr="002B32C6" w:rsidRDefault="005B3F6B" w:rsidP="007D08CF">
      <w:pPr>
        <w:autoSpaceDE w:val="0"/>
        <w:autoSpaceDN w:val="0"/>
        <w:adjustRightInd w:val="0"/>
        <w:spacing w:line="400" w:lineRule="atLeast"/>
        <w:jc w:val="both"/>
        <w:rPr>
          <w:b/>
          <w:bCs/>
          <w:sz w:val="26"/>
          <w:szCs w:val="26"/>
        </w:rPr>
      </w:pPr>
    </w:p>
    <w:p w:rsidR="005B3F6B" w:rsidRPr="002B32C6" w:rsidRDefault="005B3F6B" w:rsidP="007D08CF">
      <w:pPr>
        <w:autoSpaceDE w:val="0"/>
        <w:autoSpaceDN w:val="0"/>
        <w:adjustRightInd w:val="0"/>
        <w:spacing w:line="400" w:lineRule="atLeast"/>
        <w:jc w:val="both"/>
        <w:rPr>
          <w:b/>
          <w:bCs/>
          <w:sz w:val="26"/>
          <w:szCs w:val="26"/>
        </w:rPr>
      </w:pPr>
      <w:r w:rsidRPr="002B32C6">
        <w:rPr>
          <w:b/>
          <w:bCs/>
          <w:sz w:val="26"/>
          <w:szCs w:val="26"/>
        </w:rPr>
        <w:t>Date  : ..................</w:t>
      </w:r>
    </w:p>
    <w:p w:rsidR="005B3F6B" w:rsidRPr="00550F0B" w:rsidRDefault="005B3F6B" w:rsidP="00265819">
      <w:pPr>
        <w:autoSpaceDE w:val="0"/>
        <w:autoSpaceDN w:val="0"/>
        <w:adjustRightInd w:val="0"/>
        <w:spacing w:line="400" w:lineRule="atLeast"/>
        <w:rPr>
          <w:b/>
          <w:bCs/>
          <w:sz w:val="32"/>
          <w:szCs w:val="32"/>
        </w:rPr>
      </w:pPr>
      <w:r w:rsidRPr="002B32C6">
        <w:rPr>
          <w:b/>
          <w:bCs/>
          <w:sz w:val="26"/>
          <w:szCs w:val="26"/>
        </w:rPr>
        <w:t>Place : ..................</w:t>
      </w:r>
      <w:r w:rsidRPr="002B32C6">
        <w:rPr>
          <w:b/>
          <w:bCs/>
          <w:sz w:val="26"/>
          <w:szCs w:val="26"/>
        </w:rPr>
        <w:tab/>
      </w:r>
      <w:r w:rsidRPr="002B32C6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550F0B">
        <w:rPr>
          <w:b/>
          <w:bCs/>
          <w:sz w:val="36"/>
          <w:szCs w:val="36"/>
        </w:rPr>
        <w:t>(</w:t>
      </w:r>
      <w:r>
        <w:rPr>
          <w:b/>
          <w:bCs/>
          <w:sz w:val="36"/>
          <w:szCs w:val="36"/>
        </w:rPr>
        <w:t>AJAY KUMAR</w:t>
      </w:r>
      <w:r w:rsidRPr="00550F0B">
        <w:rPr>
          <w:b/>
          <w:bCs/>
          <w:sz w:val="36"/>
          <w:szCs w:val="36"/>
        </w:rPr>
        <w:t>)</w:t>
      </w:r>
    </w:p>
    <w:sectPr w:rsidR="005B3F6B" w:rsidRPr="00550F0B" w:rsidSect="00E94EBF">
      <w:pgSz w:w="12240" w:h="15840"/>
      <w:pgMar w:top="540" w:right="1710" w:bottom="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athe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1357"/>
    <w:multiLevelType w:val="hybridMultilevel"/>
    <w:tmpl w:val="9BDCEA20"/>
    <w:lvl w:ilvl="0" w:tplc="458A3AA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15794"/>
    <w:multiLevelType w:val="hybridMultilevel"/>
    <w:tmpl w:val="3864D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D690D"/>
    <w:multiLevelType w:val="hybridMultilevel"/>
    <w:tmpl w:val="B5A073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8CF"/>
    <w:rsid w:val="00032C74"/>
    <w:rsid w:val="00047CF5"/>
    <w:rsid w:val="000549D4"/>
    <w:rsid w:val="00056627"/>
    <w:rsid w:val="00076B94"/>
    <w:rsid w:val="0008660D"/>
    <w:rsid w:val="0009018D"/>
    <w:rsid w:val="001119A6"/>
    <w:rsid w:val="0013562E"/>
    <w:rsid w:val="00143223"/>
    <w:rsid w:val="001475F7"/>
    <w:rsid w:val="00177F8D"/>
    <w:rsid w:val="001A0ADE"/>
    <w:rsid w:val="001D529A"/>
    <w:rsid w:val="001E6EAA"/>
    <w:rsid w:val="002220CD"/>
    <w:rsid w:val="00235B73"/>
    <w:rsid w:val="002431B9"/>
    <w:rsid w:val="00244AB9"/>
    <w:rsid w:val="00265819"/>
    <w:rsid w:val="00267B3C"/>
    <w:rsid w:val="002B32C6"/>
    <w:rsid w:val="002B4D77"/>
    <w:rsid w:val="002C3EFF"/>
    <w:rsid w:val="002C568E"/>
    <w:rsid w:val="002C57F7"/>
    <w:rsid w:val="003324BA"/>
    <w:rsid w:val="003352B0"/>
    <w:rsid w:val="00345284"/>
    <w:rsid w:val="00374DEA"/>
    <w:rsid w:val="00383EC1"/>
    <w:rsid w:val="003D361D"/>
    <w:rsid w:val="003D63FA"/>
    <w:rsid w:val="003E2D21"/>
    <w:rsid w:val="003F54D5"/>
    <w:rsid w:val="00412DB4"/>
    <w:rsid w:val="0041671C"/>
    <w:rsid w:val="0042251B"/>
    <w:rsid w:val="00424DDD"/>
    <w:rsid w:val="00425173"/>
    <w:rsid w:val="0044609F"/>
    <w:rsid w:val="00451D9E"/>
    <w:rsid w:val="00455226"/>
    <w:rsid w:val="00467EA5"/>
    <w:rsid w:val="00472FEB"/>
    <w:rsid w:val="004804C0"/>
    <w:rsid w:val="004816AD"/>
    <w:rsid w:val="00491BB4"/>
    <w:rsid w:val="004A17D8"/>
    <w:rsid w:val="004A7575"/>
    <w:rsid w:val="004F2149"/>
    <w:rsid w:val="004F79F6"/>
    <w:rsid w:val="00503E5C"/>
    <w:rsid w:val="005062E3"/>
    <w:rsid w:val="0051617F"/>
    <w:rsid w:val="005162B0"/>
    <w:rsid w:val="00522D1F"/>
    <w:rsid w:val="00540BBA"/>
    <w:rsid w:val="00550F0B"/>
    <w:rsid w:val="00560875"/>
    <w:rsid w:val="00562064"/>
    <w:rsid w:val="005649B8"/>
    <w:rsid w:val="00573B8B"/>
    <w:rsid w:val="0058144F"/>
    <w:rsid w:val="00592CE4"/>
    <w:rsid w:val="005A2265"/>
    <w:rsid w:val="005A2FD7"/>
    <w:rsid w:val="005B3F6B"/>
    <w:rsid w:val="005B5AEF"/>
    <w:rsid w:val="005D6ADD"/>
    <w:rsid w:val="005F6F19"/>
    <w:rsid w:val="006228AE"/>
    <w:rsid w:val="00624EC9"/>
    <w:rsid w:val="0063550D"/>
    <w:rsid w:val="00651CEA"/>
    <w:rsid w:val="00660DC1"/>
    <w:rsid w:val="00664924"/>
    <w:rsid w:val="0067367E"/>
    <w:rsid w:val="00674573"/>
    <w:rsid w:val="00674613"/>
    <w:rsid w:val="00675BBA"/>
    <w:rsid w:val="006A1C0D"/>
    <w:rsid w:val="006A59DB"/>
    <w:rsid w:val="00740D91"/>
    <w:rsid w:val="0074619D"/>
    <w:rsid w:val="007517E3"/>
    <w:rsid w:val="007641F3"/>
    <w:rsid w:val="00775F34"/>
    <w:rsid w:val="007A5CE4"/>
    <w:rsid w:val="007D08CF"/>
    <w:rsid w:val="007F2777"/>
    <w:rsid w:val="007F75E5"/>
    <w:rsid w:val="008008C8"/>
    <w:rsid w:val="008051D4"/>
    <w:rsid w:val="00810980"/>
    <w:rsid w:val="008173C1"/>
    <w:rsid w:val="00832F70"/>
    <w:rsid w:val="00846CDA"/>
    <w:rsid w:val="00854F64"/>
    <w:rsid w:val="00856BB9"/>
    <w:rsid w:val="00875517"/>
    <w:rsid w:val="00883549"/>
    <w:rsid w:val="008C2A86"/>
    <w:rsid w:val="0091158D"/>
    <w:rsid w:val="00911868"/>
    <w:rsid w:val="00923933"/>
    <w:rsid w:val="00927D76"/>
    <w:rsid w:val="009516D5"/>
    <w:rsid w:val="00957CC0"/>
    <w:rsid w:val="0096352F"/>
    <w:rsid w:val="00972F4A"/>
    <w:rsid w:val="0097453A"/>
    <w:rsid w:val="00982255"/>
    <w:rsid w:val="00984822"/>
    <w:rsid w:val="00990700"/>
    <w:rsid w:val="00994527"/>
    <w:rsid w:val="00996D7E"/>
    <w:rsid w:val="009A4F91"/>
    <w:rsid w:val="009B5108"/>
    <w:rsid w:val="009B5B2A"/>
    <w:rsid w:val="009C60C5"/>
    <w:rsid w:val="009F14CD"/>
    <w:rsid w:val="009F6F88"/>
    <w:rsid w:val="00A16B36"/>
    <w:rsid w:val="00A24112"/>
    <w:rsid w:val="00A34176"/>
    <w:rsid w:val="00A93D9E"/>
    <w:rsid w:val="00AC3865"/>
    <w:rsid w:val="00AC5E62"/>
    <w:rsid w:val="00AE1EF2"/>
    <w:rsid w:val="00AF59BF"/>
    <w:rsid w:val="00AF6522"/>
    <w:rsid w:val="00B07DDC"/>
    <w:rsid w:val="00B1331F"/>
    <w:rsid w:val="00B14358"/>
    <w:rsid w:val="00B16DE9"/>
    <w:rsid w:val="00B17E67"/>
    <w:rsid w:val="00B34781"/>
    <w:rsid w:val="00B36B58"/>
    <w:rsid w:val="00B61935"/>
    <w:rsid w:val="00B90947"/>
    <w:rsid w:val="00BD1308"/>
    <w:rsid w:val="00BD4F6F"/>
    <w:rsid w:val="00C114EA"/>
    <w:rsid w:val="00C134FD"/>
    <w:rsid w:val="00C445B2"/>
    <w:rsid w:val="00C96497"/>
    <w:rsid w:val="00CA655D"/>
    <w:rsid w:val="00CB5B5F"/>
    <w:rsid w:val="00CE0C1B"/>
    <w:rsid w:val="00D35DB3"/>
    <w:rsid w:val="00D949A3"/>
    <w:rsid w:val="00DA17C2"/>
    <w:rsid w:val="00DA5ABD"/>
    <w:rsid w:val="00DC230B"/>
    <w:rsid w:val="00DD405B"/>
    <w:rsid w:val="00DE78C2"/>
    <w:rsid w:val="00E014E3"/>
    <w:rsid w:val="00E31544"/>
    <w:rsid w:val="00E570A3"/>
    <w:rsid w:val="00E62218"/>
    <w:rsid w:val="00E76BD7"/>
    <w:rsid w:val="00E851BA"/>
    <w:rsid w:val="00E94EBF"/>
    <w:rsid w:val="00ED143D"/>
    <w:rsid w:val="00ED28B7"/>
    <w:rsid w:val="00EF035F"/>
    <w:rsid w:val="00F0416C"/>
    <w:rsid w:val="00F257F0"/>
    <w:rsid w:val="00F35C2D"/>
    <w:rsid w:val="00F41C5B"/>
    <w:rsid w:val="00F5253D"/>
    <w:rsid w:val="00F6071B"/>
    <w:rsid w:val="00F84134"/>
    <w:rsid w:val="00FA1E50"/>
    <w:rsid w:val="00FA462B"/>
    <w:rsid w:val="00FA6018"/>
    <w:rsid w:val="00FB5904"/>
    <w:rsid w:val="00FE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8C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m">
    <w:name w:val="ram"/>
    <w:basedOn w:val="Normal"/>
    <w:uiPriority w:val="99"/>
    <w:rsid w:val="008051D4"/>
    <w:rPr>
      <w:rFonts w:ascii="Impact" w:hAnsi="Impact" w:cs="Impact"/>
      <w:b/>
      <w:bCs/>
    </w:rPr>
  </w:style>
  <w:style w:type="paragraph" w:customStyle="1" w:styleId="ramkum">
    <w:name w:val="ramkum"/>
    <w:basedOn w:val="Normal"/>
    <w:uiPriority w:val="99"/>
    <w:rsid w:val="004F79F6"/>
    <w:rPr>
      <w:rFonts w:ascii="Heather" w:hAnsi="Heather" w:cs="Heather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A93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93D9E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uiPriority w:val="99"/>
    <w:rsid w:val="00B61935"/>
    <w:pPr>
      <w:spacing w:before="40" w:after="200" w:line="276" w:lineRule="auto"/>
      <w:ind w:left="720"/>
      <w:jc w:val="both"/>
    </w:pPr>
    <w:rPr>
      <w:rFonts w:ascii="Century Schoolbook" w:eastAsia="MS PMincho" w:hAnsi="Century Schoolbook" w:cs="Century Schoolbook"/>
      <w:sz w:val="20"/>
      <w:szCs w:val="20"/>
    </w:rPr>
  </w:style>
  <w:style w:type="table" w:styleId="TableGrid">
    <w:name w:val="Table Grid"/>
    <w:basedOn w:val="TableNormal"/>
    <w:uiPriority w:val="99"/>
    <w:rsid w:val="00B61935"/>
    <w:rPr>
      <w:rFonts w:ascii="Century Schoolbook" w:hAnsi="Century Schoolbook" w:cs="Century Schoolbook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267</Words>
  <Characters>1528</Characters>
  <Application>Microsoft Office Outlook</Application>
  <DocSecurity>0</DocSecurity>
  <Lines>0</Lines>
  <Paragraphs>0</Paragraphs>
  <ScaleCrop>false</ScaleCrop>
  <Company>Adarsh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Rajesh</dc:creator>
  <cp:keywords/>
  <dc:description/>
  <cp:lastModifiedBy>a</cp:lastModifiedBy>
  <cp:revision>5</cp:revision>
  <cp:lastPrinted>2021-06-18T14:26:00Z</cp:lastPrinted>
  <dcterms:created xsi:type="dcterms:W3CDTF">2021-06-18T14:19:00Z</dcterms:created>
  <dcterms:modified xsi:type="dcterms:W3CDTF">2021-06-18T14:26:00Z</dcterms:modified>
</cp:coreProperties>
</file>