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4B1" w:rsidRDefault="00F104B1" w:rsidP="00F104B1">
      <w:pPr>
        <w:pStyle w:val="Name"/>
      </w:pPr>
      <w:r>
        <w:t xml:space="preserve">JASPREET singh </w:t>
      </w:r>
    </w:p>
    <w:p w:rsidR="00D34711" w:rsidRPr="0035347B" w:rsidRDefault="00D34711" w:rsidP="00F104B1">
      <w:pPr>
        <w:pStyle w:val="Name"/>
        <w:rPr>
          <w:sz w:val="32"/>
          <w:szCs w:val="32"/>
        </w:rPr>
      </w:pPr>
      <w:r w:rsidRPr="0035347B">
        <w:rPr>
          <w:sz w:val="32"/>
          <w:szCs w:val="32"/>
        </w:rPr>
        <w:t>56, manauli,Dist &amp; teh</w:t>
      </w:r>
      <w:r w:rsidR="00E728EB">
        <w:rPr>
          <w:sz w:val="32"/>
          <w:szCs w:val="32"/>
        </w:rPr>
        <w:t>:</w:t>
      </w:r>
      <w:r w:rsidR="001522B6">
        <w:rPr>
          <w:sz w:val="32"/>
          <w:szCs w:val="32"/>
        </w:rPr>
        <w:t xml:space="preserve"> </w:t>
      </w:r>
      <w:r w:rsidRPr="0035347B">
        <w:rPr>
          <w:sz w:val="32"/>
          <w:szCs w:val="32"/>
        </w:rPr>
        <w:t>Mohali</w:t>
      </w:r>
    </w:p>
    <w:p w:rsidR="00D34711" w:rsidRPr="0035347B" w:rsidRDefault="00B92345" w:rsidP="00F104B1">
      <w:pPr>
        <w:pStyle w:val="Name"/>
        <w:rPr>
          <w:sz w:val="32"/>
          <w:szCs w:val="32"/>
        </w:rPr>
      </w:pPr>
      <w:r w:rsidRPr="0035347B">
        <w:rPr>
          <w:sz w:val="32"/>
          <w:szCs w:val="32"/>
        </w:rPr>
        <w:t>Phone number: 9877118512</w:t>
      </w:r>
    </w:p>
    <w:p w:rsidR="00B92345" w:rsidRPr="0035347B" w:rsidRDefault="00B92345" w:rsidP="00F104B1">
      <w:pPr>
        <w:pStyle w:val="Name"/>
        <w:rPr>
          <w:sz w:val="32"/>
          <w:szCs w:val="32"/>
        </w:rPr>
      </w:pPr>
      <w:r w:rsidRPr="0035347B">
        <w:rPr>
          <w:sz w:val="32"/>
          <w:szCs w:val="32"/>
        </w:rPr>
        <w:t xml:space="preserve">Email.id: </w:t>
      </w:r>
      <w:hyperlink r:id="rId8" w:history="1">
        <w:r w:rsidRPr="0035347B">
          <w:rPr>
            <w:rStyle w:val="Hyperlink"/>
            <w:sz w:val="32"/>
            <w:szCs w:val="32"/>
          </w:rPr>
          <w:t>jsprtsngh87@gmail.com</w:t>
        </w:r>
      </w:hyperlink>
    </w:p>
    <w:p w:rsidR="00B92345" w:rsidRDefault="00B92345" w:rsidP="00F104B1">
      <w:pPr>
        <w:pStyle w:val="Name"/>
      </w:pPr>
    </w:p>
    <w:p w:rsidR="009058AB" w:rsidRPr="00F73D1B" w:rsidRDefault="00992A61" w:rsidP="00F73D1B">
      <w:pPr>
        <w:pStyle w:val="Name"/>
      </w:pPr>
      <w:sdt>
        <w:sdtPr>
          <w:id w:val="-1179423465"/>
          <w:placeholder>
            <w:docPart w:val="33FF5DD3F1A101489180541461148946"/>
          </w:placeholder>
          <w:temporary/>
          <w:showingPlcHdr/>
          <w15:appearance w15:val="hidden"/>
        </w:sdtPr>
        <w:sdtEndPr/>
        <w:sdtContent>
          <w:r w:rsidR="00F104B1" w:rsidRPr="00740BCD">
            <w:rPr>
              <w:sz w:val="28"/>
              <w:szCs w:val="28"/>
            </w:rPr>
            <w:t>Objective</w:t>
          </w:r>
        </w:sdtContent>
      </w:sdt>
    </w:p>
    <w:p w:rsidR="00F371C4" w:rsidRPr="00F73D1B" w:rsidRDefault="002B4038" w:rsidP="00CC51DF">
      <w:pPr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Looking for a </w:t>
      </w:r>
      <w:r w:rsidR="00FA5694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>challengeing</w:t>
      </w:r>
      <w:r w:rsidR="00B21BE9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position to impact an strong </w:t>
      </w:r>
      <w:r w:rsidR="00934B33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environment,  health  and safety culture in the plant by </w:t>
      </w:r>
      <w:r w:rsidR="00B50D98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achieving 0% loss time in the incident </w:t>
      </w:r>
      <w:r w:rsidR="006A6AA5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committed field an supporting the organization to achieve quality productivity </w:t>
      </w:r>
      <w:r w:rsidR="001C6AF2">
        <w:rPr>
          <w:rFonts w:ascii="Verdana" w:eastAsia="Times New Roman" w:hAnsi="Verdana"/>
          <w:b/>
          <w:bCs/>
          <w:color w:val="000000"/>
          <w:sz w:val="24"/>
          <w:szCs w:val="24"/>
          <w:shd w:val="clear" w:color="auto" w:fill="EFEFEF"/>
        </w:rPr>
        <w:t xml:space="preserve">and safety  and helping the ratio to grow steadily. </w:t>
      </w:r>
    </w:p>
    <w:sdt>
      <w:sdtPr>
        <w:id w:val="1728489637"/>
        <w:placeholder>
          <w:docPart w:val="248365762B91C648B830C59858838EAE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>
            <w:t>Experience</w:t>
          </w:r>
        </w:p>
      </w:sdtContent>
    </w:sdt>
    <w:p w:rsidR="008115E5" w:rsidRPr="00740BCD" w:rsidRDefault="00526EC5" w:rsidP="00F73D1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Modern safety                                                     24 sept 2019 to continue </w:t>
      </w:r>
    </w:p>
    <w:sdt>
      <w:sdtPr>
        <w:id w:val="720946933"/>
        <w:placeholder>
          <w:docPart w:val="E6C89E623A91C248BDD78AA554449346"/>
        </w:placeholder>
        <w:temporary/>
        <w:showingPlcHdr/>
        <w15:appearance w15:val="hidden"/>
      </w:sdtPr>
      <w:sdtEndPr/>
      <w:sdtContent>
        <w:p w:rsidR="008115E5" w:rsidRDefault="00691927">
          <w:pPr>
            <w:pStyle w:val="Heading1"/>
          </w:pPr>
          <w:r>
            <w:t>Education</w:t>
          </w:r>
        </w:p>
      </w:sdtContent>
    </w:sdt>
    <w:p w:rsidR="008115E5" w:rsidRDefault="00ED1A95">
      <w:pPr>
        <w:rPr>
          <w:b/>
          <w:bCs/>
        </w:rPr>
      </w:pPr>
      <w:r>
        <w:rPr>
          <w:b/>
          <w:bCs/>
        </w:rPr>
        <w:t xml:space="preserve">PGDFSHM                </w:t>
      </w:r>
      <w:r w:rsidR="000A34C4">
        <w:rPr>
          <w:b/>
          <w:bCs/>
        </w:rPr>
        <w:t xml:space="preserve">                                                      PURSUING </w:t>
      </w:r>
    </w:p>
    <w:p w:rsidR="00ED1A95" w:rsidRDefault="000A34C4">
      <w:pPr>
        <w:rPr>
          <w:b/>
          <w:bCs/>
        </w:rPr>
      </w:pPr>
      <w:r>
        <w:rPr>
          <w:b/>
          <w:bCs/>
        </w:rPr>
        <w:t>BACHELOR OF ARTS                                                     2016</w:t>
      </w:r>
    </w:p>
    <w:p w:rsidR="008115E5" w:rsidRPr="000A34C4" w:rsidRDefault="000A34C4" w:rsidP="000A34C4">
      <w:pPr>
        <w:rPr>
          <w:b/>
          <w:bCs/>
        </w:rPr>
      </w:pPr>
      <w:r>
        <w:rPr>
          <w:b/>
          <w:bCs/>
        </w:rPr>
        <w:t>DIPLOMA  IN ELECTRONIC COMMUNICATION          2010</w:t>
      </w:r>
    </w:p>
    <w:p w:rsidR="008115E5" w:rsidRPr="004E565C" w:rsidRDefault="00790673">
      <w:pPr>
        <w:pStyle w:val="ListBullet"/>
        <w:rPr>
          <w:color w:val="000000" w:themeColor="text1"/>
          <w:sz w:val="28"/>
          <w:szCs w:val="28"/>
        </w:rPr>
      </w:pPr>
      <w:r w:rsidRPr="004E565C">
        <w:rPr>
          <w:b/>
          <w:bCs/>
          <w:color w:val="000000" w:themeColor="text1"/>
          <w:sz w:val="28"/>
          <w:szCs w:val="28"/>
        </w:rPr>
        <w:t>SKILL</w:t>
      </w:r>
      <w:r w:rsidR="004E565C">
        <w:rPr>
          <w:b/>
          <w:bCs/>
          <w:color w:val="000000" w:themeColor="text1"/>
          <w:sz w:val="28"/>
          <w:szCs w:val="28"/>
        </w:rPr>
        <w:t xml:space="preserve">   </w:t>
      </w:r>
    </w:p>
    <w:p w:rsidR="004E565C" w:rsidRPr="001E4589" w:rsidRDefault="004E565C">
      <w:pPr>
        <w:pStyle w:val="ListBullet"/>
        <w:rPr>
          <w:color w:val="808080" w:themeColor="background1" w:themeShade="80"/>
          <w:sz w:val="22"/>
          <w:szCs w:val="22"/>
        </w:rPr>
      </w:pPr>
      <w:r w:rsidRPr="001E4589">
        <w:rPr>
          <w:b/>
          <w:bCs/>
          <w:color w:val="808080" w:themeColor="background1" w:themeShade="80"/>
          <w:sz w:val="22"/>
          <w:szCs w:val="22"/>
        </w:rPr>
        <w:t xml:space="preserve">Fire safety </w:t>
      </w:r>
      <w:r w:rsidR="00464240" w:rsidRPr="001E4589">
        <w:rPr>
          <w:b/>
          <w:bCs/>
          <w:color w:val="808080" w:themeColor="background1" w:themeShade="80"/>
          <w:sz w:val="22"/>
          <w:szCs w:val="22"/>
        </w:rPr>
        <w:t xml:space="preserve">            </w:t>
      </w:r>
    </w:p>
    <w:p w:rsidR="004E565C" w:rsidRPr="001E4589" w:rsidRDefault="00E30F5F">
      <w:pPr>
        <w:pStyle w:val="ListBullet"/>
        <w:rPr>
          <w:color w:val="808080" w:themeColor="background1" w:themeShade="80"/>
          <w:sz w:val="22"/>
          <w:szCs w:val="22"/>
        </w:rPr>
      </w:pPr>
      <w:r w:rsidRPr="001E4589">
        <w:rPr>
          <w:b/>
          <w:bCs/>
          <w:color w:val="808080" w:themeColor="background1" w:themeShade="80"/>
          <w:sz w:val="22"/>
          <w:szCs w:val="22"/>
        </w:rPr>
        <w:t xml:space="preserve">Confined space safety </w:t>
      </w:r>
    </w:p>
    <w:p w:rsidR="00E30F5F" w:rsidRPr="001E4589" w:rsidRDefault="00E30F5F">
      <w:pPr>
        <w:pStyle w:val="ListBullet"/>
        <w:rPr>
          <w:color w:val="808080" w:themeColor="background1" w:themeShade="80"/>
          <w:sz w:val="22"/>
          <w:szCs w:val="22"/>
        </w:rPr>
      </w:pPr>
      <w:r w:rsidRPr="001E4589">
        <w:rPr>
          <w:b/>
          <w:bCs/>
          <w:color w:val="808080" w:themeColor="background1" w:themeShade="80"/>
          <w:sz w:val="22"/>
          <w:szCs w:val="22"/>
        </w:rPr>
        <w:t xml:space="preserve">Scaffolding </w:t>
      </w:r>
    </w:p>
    <w:p w:rsidR="00464240" w:rsidRPr="001E4589" w:rsidRDefault="00464240">
      <w:pPr>
        <w:pStyle w:val="ListBullet"/>
        <w:rPr>
          <w:color w:val="808080" w:themeColor="background1" w:themeShade="80"/>
          <w:sz w:val="22"/>
          <w:szCs w:val="22"/>
        </w:rPr>
      </w:pPr>
      <w:r w:rsidRPr="001E4589">
        <w:rPr>
          <w:b/>
          <w:bCs/>
          <w:color w:val="808080" w:themeColor="background1" w:themeShade="80"/>
          <w:sz w:val="22"/>
          <w:szCs w:val="22"/>
        </w:rPr>
        <w:t>Electrical safety</w:t>
      </w:r>
    </w:p>
    <w:p w:rsidR="00E30F5F" w:rsidRPr="001E4589" w:rsidRDefault="00464240">
      <w:pPr>
        <w:pStyle w:val="ListBullet"/>
        <w:rPr>
          <w:color w:val="808080" w:themeColor="background1" w:themeShade="80"/>
          <w:sz w:val="22"/>
          <w:szCs w:val="22"/>
        </w:rPr>
      </w:pPr>
      <w:r w:rsidRPr="001E4589">
        <w:rPr>
          <w:b/>
          <w:bCs/>
          <w:color w:val="808080" w:themeColor="background1" w:themeShade="80"/>
          <w:sz w:val="22"/>
          <w:szCs w:val="22"/>
        </w:rPr>
        <w:t xml:space="preserve">Risk  assessment </w:t>
      </w:r>
    </w:p>
    <w:p w:rsidR="009C59B6" w:rsidRPr="001E4589" w:rsidRDefault="009C59B6">
      <w:pPr>
        <w:pStyle w:val="ListBullet"/>
        <w:rPr>
          <w:color w:val="BFBFBF" w:themeColor="background1" w:themeShade="BF"/>
          <w:sz w:val="22"/>
          <w:szCs w:val="22"/>
        </w:rPr>
      </w:pPr>
      <w:r w:rsidRPr="001E4589">
        <w:rPr>
          <w:b/>
          <w:bCs/>
          <w:color w:val="808080" w:themeColor="background1" w:themeShade="80"/>
          <w:sz w:val="22"/>
          <w:szCs w:val="22"/>
        </w:rPr>
        <w:t>Job safety analysis</w:t>
      </w:r>
      <w:r w:rsidRPr="001E4589">
        <w:rPr>
          <w:b/>
          <w:bCs/>
          <w:color w:val="BFBFBF" w:themeColor="background1" w:themeShade="BF"/>
          <w:sz w:val="22"/>
          <w:szCs w:val="22"/>
        </w:rPr>
        <w:t xml:space="preserve"> </w:t>
      </w:r>
    </w:p>
    <w:p w:rsidR="009C59B6" w:rsidRDefault="001E6F47">
      <w:pPr>
        <w:pStyle w:val="ListBullet"/>
        <w:rPr>
          <w:b/>
          <w:bCs/>
          <w:color w:val="BFBFBF" w:themeColor="background1" w:themeShade="BF"/>
          <w:sz w:val="22"/>
          <w:szCs w:val="22"/>
        </w:rPr>
      </w:pPr>
      <w:r w:rsidRPr="000A213C">
        <w:rPr>
          <w:b/>
          <w:bCs/>
          <w:sz w:val="22"/>
          <w:szCs w:val="22"/>
        </w:rPr>
        <w:t>First aid</w:t>
      </w:r>
      <w:r w:rsidRPr="000A213C">
        <w:rPr>
          <w:b/>
          <w:bCs/>
          <w:color w:val="BFBFBF" w:themeColor="background1" w:themeShade="BF"/>
          <w:sz w:val="22"/>
          <w:szCs w:val="22"/>
        </w:rPr>
        <w:t xml:space="preserve"> </w:t>
      </w:r>
    </w:p>
    <w:p w:rsidR="000A213C" w:rsidRDefault="000A213C" w:rsidP="000A213C">
      <w:pPr>
        <w:pStyle w:val="ListBullet"/>
        <w:numPr>
          <w:ilvl w:val="0"/>
          <w:numId w:val="0"/>
        </w:numPr>
        <w:ind w:left="216"/>
        <w:rPr>
          <w:b/>
          <w:bCs/>
          <w:color w:val="BFBFBF" w:themeColor="background1" w:themeShade="BF"/>
          <w:sz w:val="22"/>
          <w:szCs w:val="22"/>
        </w:rPr>
      </w:pPr>
    </w:p>
    <w:p w:rsidR="00426394" w:rsidRPr="00773ADF" w:rsidRDefault="00773ADF" w:rsidP="000A213C">
      <w:pPr>
        <w:pStyle w:val="ListBullet"/>
        <w:numPr>
          <w:ilvl w:val="0"/>
          <w:numId w:val="0"/>
        </w:numPr>
        <w:ind w:left="216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Seeking </w:t>
      </w:r>
      <w:r w:rsidR="006147A2">
        <w:rPr>
          <w:b/>
          <w:bCs/>
          <w:color w:val="000000" w:themeColor="text1"/>
          <w:sz w:val="22"/>
          <w:szCs w:val="22"/>
        </w:rPr>
        <w:t xml:space="preserve">profile       :     Health and safety </w:t>
      </w:r>
      <w:r w:rsidR="00992A61">
        <w:rPr>
          <w:b/>
          <w:bCs/>
          <w:color w:val="000000" w:themeColor="text1"/>
          <w:sz w:val="22"/>
          <w:szCs w:val="22"/>
        </w:rPr>
        <w:t xml:space="preserve">,  Fire safety </w:t>
      </w:r>
      <w:bookmarkStart w:id="0" w:name="_GoBack"/>
      <w:bookmarkEnd w:id="0"/>
    </w:p>
    <w:p w:rsidR="000A213C" w:rsidRDefault="000A213C" w:rsidP="000A213C">
      <w:pPr>
        <w:pStyle w:val="ListBullet"/>
        <w:numPr>
          <w:ilvl w:val="0"/>
          <w:numId w:val="0"/>
        </w:numPr>
        <w:ind w:left="216"/>
        <w:rPr>
          <w:b/>
          <w:bCs/>
          <w:color w:val="BFBFBF" w:themeColor="background1" w:themeShade="BF"/>
          <w:sz w:val="22"/>
          <w:szCs w:val="22"/>
        </w:rPr>
      </w:pPr>
    </w:p>
    <w:p w:rsidR="000A213C" w:rsidRPr="000A213C" w:rsidRDefault="000A213C" w:rsidP="000A213C">
      <w:pPr>
        <w:pStyle w:val="ListBullet"/>
        <w:numPr>
          <w:ilvl w:val="0"/>
          <w:numId w:val="0"/>
        </w:numPr>
        <w:ind w:left="216"/>
        <w:rPr>
          <w:b/>
          <w:bCs/>
          <w:color w:val="BFBFBF" w:themeColor="background1" w:themeShade="BF"/>
          <w:sz w:val="22"/>
          <w:szCs w:val="22"/>
        </w:rPr>
      </w:pPr>
      <w:r>
        <w:rPr>
          <w:b/>
          <w:bCs/>
          <w:color w:val="BFBFBF" w:themeColor="background1" w:themeShade="BF"/>
          <w:sz w:val="22"/>
          <w:szCs w:val="22"/>
        </w:rPr>
        <w:t xml:space="preserve">JASPREET SINGH    </w:t>
      </w:r>
    </w:p>
    <w:sectPr w:rsidR="000A213C" w:rsidRPr="000A213C" w:rsidSect="00691927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4D" w:rsidRDefault="004B384D">
      <w:r>
        <w:separator/>
      </w:r>
    </w:p>
  </w:endnote>
  <w:endnote w:type="continuationSeparator" w:id="0">
    <w:p w:rsidR="004B384D" w:rsidRDefault="004B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4D" w:rsidRDefault="004B384D">
      <w:r>
        <w:separator/>
      </w:r>
    </w:p>
  </w:footnote>
  <w:footnote w:type="continuationSeparator" w:id="0">
    <w:p w:rsidR="004B384D" w:rsidRDefault="004B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163712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attachedTemplate r:id="rId1"/>
  <w:defaultTabStop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B1"/>
    <w:rsid w:val="000A213C"/>
    <w:rsid w:val="000A34C4"/>
    <w:rsid w:val="001522B6"/>
    <w:rsid w:val="001C6AF2"/>
    <w:rsid w:val="001E4589"/>
    <w:rsid w:val="001E6F47"/>
    <w:rsid w:val="002B4038"/>
    <w:rsid w:val="0035347B"/>
    <w:rsid w:val="003A61AF"/>
    <w:rsid w:val="003A62C3"/>
    <w:rsid w:val="00426394"/>
    <w:rsid w:val="00464240"/>
    <w:rsid w:val="004B384D"/>
    <w:rsid w:val="004E565C"/>
    <w:rsid w:val="00526EC5"/>
    <w:rsid w:val="005F059F"/>
    <w:rsid w:val="006147A2"/>
    <w:rsid w:val="0065380C"/>
    <w:rsid w:val="00691927"/>
    <w:rsid w:val="006A6AA5"/>
    <w:rsid w:val="006D6AD2"/>
    <w:rsid w:val="00740BCD"/>
    <w:rsid w:val="007649AB"/>
    <w:rsid w:val="00773ADF"/>
    <w:rsid w:val="00790673"/>
    <w:rsid w:val="008115E5"/>
    <w:rsid w:val="009058AB"/>
    <w:rsid w:val="00934B33"/>
    <w:rsid w:val="009403BD"/>
    <w:rsid w:val="00943E00"/>
    <w:rsid w:val="00992A61"/>
    <w:rsid w:val="0099367B"/>
    <w:rsid w:val="009C59B6"/>
    <w:rsid w:val="00A101B1"/>
    <w:rsid w:val="00B21BE9"/>
    <w:rsid w:val="00B50D98"/>
    <w:rsid w:val="00B92345"/>
    <w:rsid w:val="00D34711"/>
    <w:rsid w:val="00D83DAF"/>
    <w:rsid w:val="00E30F5F"/>
    <w:rsid w:val="00E728EB"/>
    <w:rsid w:val="00EA45FC"/>
    <w:rsid w:val="00ED1A95"/>
    <w:rsid w:val="00F104B1"/>
    <w:rsid w:val="00F371C4"/>
    <w:rsid w:val="00F73D1B"/>
    <w:rsid w:val="00F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669851"/>
  <w15:chartTrackingRefBased/>
  <w15:docId w15:val="{679053C3-B09B-5247-8A09-67753D4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92345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prtsngh87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C746C52-2DB8-6940-95F7-A59C4E1404F3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FF5DD3F1A10148918054146114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E8A9E-D650-774A-986A-EDDFE305E4A4}"/>
      </w:docPartPr>
      <w:docPartBody>
        <w:p w:rsidR="00F83CA1" w:rsidRDefault="00F174B0">
          <w:pPr>
            <w:pStyle w:val="33FF5DD3F1A101489180541461148946"/>
          </w:pPr>
          <w:r>
            <w:t>Objective</w:t>
          </w:r>
        </w:p>
      </w:docPartBody>
    </w:docPart>
    <w:docPart>
      <w:docPartPr>
        <w:name w:val="248365762B91C648B830C59858838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5FDAD-1112-F64A-9769-1CD2B05140C5}"/>
      </w:docPartPr>
      <w:docPartBody>
        <w:p w:rsidR="00F83CA1" w:rsidRDefault="00F174B0">
          <w:pPr>
            <w:pStyle w:val="248365762B91C648B830C59858838EAE"/>
          </w:pPr>
          <w:r>
            <w:t>Experience</w:t>
          </w:r>
        </w:p>
      </w:docPartBody>
    </w:docPart>
    <w:docPart>
      <w:docPartPr>
        <w:name w:val="E6C89E623A91C248BDD78AA55444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AACB-8D75-2740-93D3-6C3B64830A94}"/>
      </w:docPartPr>
      <w:docPartBody>
        <w:p w:rsidR="00F83CA1" w:rsidRDefault="00F174B0">
          <w:pPr>
            <w:pStyle w:val="E6C89E623A91C248BDD78AA55444934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B0"/>
    <w:rsid w:val="00A25B91"/>
    <w:rsid w:val="00F174B0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B6CC4CB42D34D903447943EC18B75">
    <w:name w:val="7A0B6CC4CB42D34D903447943EC18B75"/>
  </w:style>
  <w:style w:type="paragraph" w:customStyle="1" w:styleId="9DB1B39747F15E4BAB3022999BDC469D">
    <w:name w:val="9DB1B39747F15E4BAB3022999BDC469D"/>
  </w:style>
  <w:style w:type="paragraph" w:customStyle="1" w:styleId="33FF5DD3F1A101489180541461148946">
    <w:name w:val="33FF5DD3F1A101489180541461148946"/>
  </w:style>
  <w:style w:type="paragraph" w:customStyle="1" w:styleId="827293AC7FC71D43A85C1B8CAFE4A316">
    <w:name w:val="827293AC7FC71D43A85C1B8CAFE4A316"/>
  </w:style>
  <w:style w:type="paragraph" w:customStyle="1" w:styleId="248365762B91C648B830C59858838EAE">
    <w:name w:val="248365762B91C648B830C59858838EAE"/>
  </w:style>
  <w:style w:type="paragraph" w:customStyle="1" w:styleId="765DE90D564CFF4895EAA9B14CECA404">
    <w:name w:val="765DE90D564CFF4895EAA9B14CECA404"/>
  </w:style>
  <w:style w:type="paragraph" w:customStyle="1" w:styleId="7F6972A07EC28F41AD629409BE123FBD">
    <w:name w:val="7F6972A07EC28F41AD629409BE123FB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47053C790FDEA34794ED82D8256FF4D8">
    <w:name w:val="47053C790FDEA34794ED82D8256FF4D8"/>
  </w:style>
  <w:style w:type="paragraph" w:customStyle="1" w:styleId="E6C89E623A91C248BDD78AA554449346">
    <w:name w:val="E6C89E623A91C248BDD78AA554449346"/>
  </w:style>
  <w:style w:type="paragraph" w:customStyle="1" w:styleId="C0FEDC1D80A7A8418F3C811A82B3D140">
    <w:name w:val="C0FEDC1D80A7A8418F3C811A82B3D140"/>
  </w:style>
  <w:style w:type="paragraph" w:customStyle="1" w:styleId="ABE4DE13172F9D4298763C8CB0FBC33E">
    <w:name w:val="ABE4DE13172F9D4298763C8CB0FBC33E"/>
  </w:style>
  <w:style w:type="paragraph" w:customStyle="1" w:styleId="D593B839894D244C97683C9C6FE52EF9">
    <w:name w:val="D593B839894D244C97683C9C6FE52EF9"/>
  </w:style>
  <w:style w:type="paragraph" w:customStyle="1" w:styleId="A25A216DB27DF245991AB7051ED3D904">
    <w:name w:val="A25A216DB27DF245991AB7051ED3D904"/>
    <w:rsid w:val="00F83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5099-6477-B544-96FF-0B94A5F422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%7b1C746C52-2DB8-6940-95F7-A59C4E1404F3%7dtf50002018.dotx</Template>
  <TotalTime>25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Jaspreet Singh</dc:creator>
  <cp:keywords/>
  <dc:description/>
  <cp:lastModifiedBy>Jaspreet Singh</cp:lastModifiedBy>
  <cp:revision>43</cp:revision>
  <dcterms:created xsi:type="dcterms:W3CDTF">2019-08-07T07:15:00Z</dcterms:created>
  <dcterms:modified xsi:type="dcterms:W3CDTF">2020-01-05T06:35:00Z</dcterms:modified>
</cp:coreProperties>
</file>